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60FAA451" w:rsidR="005F0EAE" w:rsidRDefault="005F0EAE" w:rsidP="005F0EAE">
      <w:pPr>
        <w:jc w:val="center"/>
      </w:pPr>
      <w:r>
        <w:t xml:space="preserve"> </w:t>
      </w:r>
      <w:bookmarkStart w:id="0" w:name="bmLogo"/>
      <w:bookmarkEnd w:id="0"/>
      <w:r w:rsidR="00BE0ED0">
        <w:rPr>
          <w:noProof/>
        </w:rPr>
        <w:drawing>
          <wp:inline distT="0" distB="0" distL="0" distR="0" wp14:anchorId="0A7E9DDB" wp14:editId="0A8A493F">
            <wp:extent cx="1234440" cy="1645920"/>
            <wp:effectExtent l="0" t="0" r="381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5C6CC6A6" w:rsidR="00EE74B3" w:rsidRDefault="00BE0ED0" w:rsidP="003C70AF">
      <w:pPr>
        <w:pStyle w:val="Head2R"/>
      </w:pPr>
      <w:bookmarkStart w:id="2" w:name="RightTitle"/>
      <w:bookmarkEnd w:id="2"/>
      <w:r>
        <w:t>Semester One Examination, 2021</w:t>
      </w:r>
    </w:p>
    <w:p w14:paraId="17B1C2DE" w14:textId="34A3EE34" w:rsidR="005F0EAE" w:rsidRPr="0032717C" w:rsidRDefault="005F0EAE" w:rsidP="003C70AF">
      <w:pPr>
        <w:pStyle w:val="Head2R"/>
      </w:pPr>
      <w:r>
        <w:t>Question/Answer b</w:t>
      </w:r>
      <w:r w:rsidRPr="0032717C">
        <w:t>ooklet</w:t>
      </w:r>
    </w:p>
    <w:p w14:paraId="037D69C4" w14:textId="2DE9833B"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25C4247" w:rsidR="005F0EAE" w:rsidRPr="009E265C" w:rsidRDefault="00BE0ED0"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725C4247" w:rsidR="005F0EAE" w:rsidRPr="009E265C" w:rsidRDefault="00BE0ED0"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5" w:name="bmCourse"/>
      <w:bookmarkEnd w:id="5"/>
      <w:r w:rsidR="00BE0ED0">
        <w:t>METHODS</w:t>
      </w:r>
      <w:r w:rsidR="00EE74B3">
        <w:br/>
      </w:r>
      <w:bookmarkStart w:id="6" w:name="bmUnit"/>
      <w:bookmarkEnd w:id="6"/>
      <w:r w:rsidR="00BE0ED0">
        <w:t>UNIT 1</w:t>
      </w:r>
    </w:p>
    <w:p w14:paraId="02818E47" w14:textId="15DDE2BC" w:rsidR="005F0EAE" w:rsidRPr="0032717C" w:rsidRDefault="005F0EAE" w:rsidP="00E66D62">
      <w:pPr>
        <w:pStyle w:val="Head2L"/>
      </w:pPr>
      <w:r>
        <w:t xml:space="preserve">Section </w:t>
      </w:r>
      <w:bookmarkStart w:id="7" w:name="bmSec1"/>
      <w:bookmarkEnd w:id="7"/>
      <w:r w:rsidR="00BE0ED0">
        <w:t>One</w:t>
      </w:r>
      <w:r>
        <w:t>:</w:t>
      </w:r>
      <w:r w:rsidR="00EE74B3">
        <w:br/>
      </w:r>
      <w:r>
        <w:t>Calculator-</w:t>
      </w:r>
      <w:bookmarkStart w:id="8" w:name="bmCal1"/>
      <w:bookmarkEnd w:id="8"/>
      <w:r w:rsidR="00BE0ED0">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24C9001C" w14:textId="77777777" w:rsidR="00BE0ED0"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p w14:paraId="3CB57956" w14:textId="77777777" w:rsidR="00BE0ED0" w:rsidRDefault="00BE0ED0" w:rsidP="00701653">
      <w:pPr>
        <w:tabs>
          <w:tab w:val="left" w:pos="3119"/>
          <w:tab w:val="left" w:pos="4479"/>
          <w:tab w:val="right" w:pos="9469"/>
        </w:tabs>
        <w:rPr>
          <w:rFonts w:cs="Arial"/>
          <w:szCs w:val="22"/>
          <w:u w:val="single"/>
        </w:rPr>
      </w:pPr>
    </w:p>
    <w:p w14:paraId="1D0054F4" w14:textId="4E15FDC6"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8FC9B02"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BE0ED0">
        <w:t>five</w:t>
      </w:r>
      <w:r>
        <w:t xml:space="preserve"> minutes</w:t>
      </w:r>
    </w:p>
    <w:p w14:paraId="5DEDE60C" w14:textId="2DD34922" w:rsidR="005F0EAE" w:rsidRPr="000124CF" w:rsidRDefault="005F0EAE" w:rsidP="00C57278">
      <w:pPr>
        <w:tabs>
          <w:tab w:val="left" w:pos="-720"/>
          <w:tab w:val="left" w:pos="4111"/>
        </w:tabs>
        <w:suppressAutoHyphens/>
      </w:pPr>
      <w:r>
        <w:t>Working time:</w:t>
      </w:r>
      <w:r>
        <w:tab/>
      </w:r>
      <w:bookmarkStart w:id="11" w:name="bmWT"/>
      <w:bookmarkEnd w:id="11"/>
      <w:r w:rsidR="00BE0ED0">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1DA97A0A"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BE0ED0">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BE0ED0">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09BB9F90" w:rsidR="005F0EAE" w:rsidRPr="000E7D70" w:rsidRDefault="00BE0ED0"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7DE50730" w:rsidR="005F0EAE" w:rsidRPr="000E7D70" w:rsidRDefault="00BE0ED0"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5651BF43" w:rsidR="005F0EAE" w:rsidRPr="000E7D70" w:rsidRDefault="00BE0ED0"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BE0ED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19234CE0" w:rsidR="005F0EAE" w:rsidRPr="00F25E36" w:rsidRDefault="00BE0ED0"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7A48F78D" w:rsidR="005F0EAE" w:rsidRPr="00F25E36" w:rsidRDefault="00BE0ED0"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C4DD5AE" w:rsidR="005F0EAE" w:rsidRPr="00F25E36" w:rsidRDefault="00BE0ED0"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7A75B7AD" w:rsidR="005F0EAE" w:rsidRDefault="005F0EAE" w:rsidP="005F0EAE">
      <w:pPr>
        <w:pStyle w:val="QNum"/>
      </w:pPr>
      <w:r>
        <w:br w:type="page"/>
      </w:r>
      <w:r>
        <w:lastRenderedPageBreak/>
        <w:t xml:space="preserve">Section </w:t>
      </w:r>
      <w:bookmarkStart w:id="22" w:name="bmSec2"/>
      <w:bookmarkEnd w:id="22"/>
      <w:r w:rsidR="00BE0ED0">
        <w:t>One</w:t>
      </w:r>
      <w:r>
        <w:t>: Calculator-</w:t>
      </w:r>
      <w:bookmarkStart w:id="23" w:name="bmCal2"/>
      <w:bookmarkEnd w:id="23"/>
      <w:r w:rsidR="00BE0ED0">
        <w:t>free</w:t>
      </w:r>
      <w:r>
        <w:tab/>
        <w:t xml:space="preserve"> </w:t>
      </w:r>
      <w:bookmarkStart w:id="24" w:name="bmPercent"/>
      <w:bookmarkEnd w:id="24"/>
      <w:r w:rsidR="00BE0ED0">
        <w:t>35</w:t>
      </w:r>
      <w:r>
        <w:t>% (</w:t>
      </w:r>
      <w:bookmarkStart w:id="25" w:name="MPT"/>
      <w:bookmarkEnd w:id="25"/>
      <w:r w:rsidR="00BE0ED0">
        <w:t>52</w:t>
      </w:r>
      <w:r>
        <w:t xml:space="preserve"> Marks)</w:t>
      </w:r>
    </w:p>
    <w:p w14:paraId="36997019" w14:textId="111463B5" w:rsidR="005F0EAE" w:rsidRDefault="005F0EAE" w:rsidP="005F0EAE">
      <w:r>
        <w:t>This section has</w:t>
      </w:r>
      <w:r w:rsidRPr="008E4C95">
        <w:rPr>
          <w:b/>
        </w:rPr>
        <w:t xml:space="preserve"> </w:t>
      </w:r>
      <w:bookmarkStart w:id="26" w:name="MPW"/>
      <w:bookmarkEnd w:id="26"/>
      <w:r w:rsidR="00BE0ED0">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641D3F8" w:rsidR="005F0EAE" w:rsidRDefault="005F0EAE" w:rsidP="005F0EAE">
      <w:r>
        <w:t xml:space="preserve">Working time: </w:t>
      </w:r>
      <w:bookmarkStart w:id="27" w:name="bmWT2"/>
      <w:bookmarkEnd w:id="27"/>
      <w:r w:rsidR="00BE0ED0">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F437A6E" w:rsidR="001F64A8" w:rsidRDefault="00BE0ED0" w:rsidP="00BE0ED0">
      <w:pPr>
        <w:pStyle w:val="QNum"/>
      </w:pPr>
      <w:r>
        <w:t>Question 1</w:t>
      </w:r>
      <w:r>
        <w:tab/>
        <w:t>(6 marks)</w:t>
      </w:r>
    </w:p>
    <w:p w14:paraId="2B407A0E" w14:textId="77777777" w:rsidR="00BE0ED0" w:rsidRDefault="00BE0ED0" w:rsidP="00650B61">
      <w:pPr>
        <w:rPr>
          <w:rFonts w:eastAsiaTheme="minorEastAsia"/>
        </w:rPr>
      </w:pPr>
      <w:r>
        <w:t xml:space="preserve">Solve the following equations for </w:t>
      </w:r>
      <m:oMath>
        <m:r>
          <w:rPr>
            <w:rFonts w:ascii="Cambria Math" w:hAnsi="Cambria Math"/>
          </w:rPr>
          <m:t>x</m:t>
        </m:r>
      </m:oMath>
      <w:r>
        <w:rPr>
          <w:rFonts w:eastAsiaTheme="minorEastAsia"/>
        </w:rPr>
        <w:t>.</w:t>
      </w:r>
    </w:p>
    <w:p w14:paraId="63972F7E" w14:textId="77777777" w:rsidR="00BE0ED0" w:rsidRDefault="00BE0ED0" w:rsidP="00650B61">
      <w:pPr>
        <w:rPr>
          <w:rFonts w:eastAsiaTheme="minorEastAsia"/>
        </w:rPr>
      </w:pPr>
    </w:p>
    <w:p w14:paraId="3A05EEC2" w14:textId="77777777" w:rsidR="00BE0ED0" w:rsidRDefault="00BE0ED0" w:rsidP="006E11A5">
      <w:pPr>
        <w:pStyle w:val="Parta"/>
        <w:rPr>
          <w:rFonts w:eastAsiaTheme="minorEastAsia"/>
        </w:rPr>
      </w:pPr>
      <w:r>
        <w:t>(a)</w:t>
      </w:r>
      <w:r>
        <w:tab/>
      </w:r>
      <m:oMath>
        <m:d>
          <m:dPr>
            <m:ctrlPr>
              <w:rPr>
                <w:rFonts w:ascii="Cambria Math" w:hAnsi="Cambria Math"/>
                <w:i/>
              </w:rPr>
            </m:ctrlPr>
          </m:dPr>
          <m:e>
            <m:r>
              <w:rPr>
                <w:rFonts w:ascii="Cambria Math" w:hAnsi="Cambria Math"/>
              </w:rPr>
              <m:t>3x-1</m:t>
            </m:r>
          </m:e>
        </m:d>
        <m:d>
          <m:dPr>
            <m:ctrlPr>
              <w:rPr>
                <w:rFonts w:ascii="Cambria Math" w:hAnsi="Cambria Math"/>
                <w:i/>
              </w:rPr>
            </m:ctrlPr>
          </m:dPr>
          <m:e>
            <m:r>
              <w:rPr>
                <w:rFonts w:ascii="Cambria Math" w:hAnsi="Cambria Math"/>
              </w:rPr>
              <m:t>x+2</m:t>
            </m:r>
          </m:e>
        </m:d>
        <m:r>
          <w:rPr>
            <w:rFonts w:ascii="Cambria Math" w:hAnsi="Cambria Math"/>
          </w:rPr>
          <m:t>=0</m:t>
        </m:r>
      </m:oMath>
      <w:r>
        <w:rPr>
          <w:rFonts w:eastAsiaTheme="minorEastAsia"/>
        </w:rPr>
        <w:t>.</w:t>
      </w:r>
      <w:r>
        <w:rPr>
          <w:rFonts w:eastAsiaTheme="minorEastAsia"/>
        </w:rPr>
        <w:tab/>
        <w:t>(2 marks)</w:t>
      </w:r>
    </w:p>
    <w:p w14:paraId="10A5573B" w14:textId="77777777" w:rsidR="00BE0ED0" w:rsidRDefault="00BE0ED0" w:rsidP="006E11A5">
      <w:pPr>
        <w:pStyle w:val="Parta"/>
        <w:rPr>
          <w:rFonts w:eastAsiaTheme="minorEastAsia"/>
        </w:rPr>
      </w:pPr>
    </w:p>
    <w:p w14:paraId="3210223D" w14:textId="77777777" w:rsidR="00BE0ED0" w:rsidRDefault="00BE0ED0" w:rsidP="006E11A5">
      <w:pPr>
        <w:pStyle w:val="Parta"/>
        <w:rPr>
          <w:rFonts w:eastAsiaTheme="minorEastAsia"/>
        </w:rPr>
      </w:pPr>
    </w:p>
    <w:p w14:paraId="2FFE53A8" w14:textId="77777777" w:rsidR="00BE0ED0" w:rsidRDefault="00BE0ED0" w:rsidP="006E11A5">
      <w:pPr>
        <w:pStyle w:val="Parta"/>
        <w:rPr>
          <w:rFonts w:eastAsiaTheme="minorEastAsia"/>
        </w:rPr>
      </w:pPr>
    </w:p>
    <w:p w14:paraId="4ADC112C" w14:textId="77777777" w:rsidR="00BE0ED0" w:rsidRDefault="00BE0ED0" w:rsidP="006E11A5">
      <w:pPr>
        <w:pStyle w:val="Parta"/>
        <w:rPr>
          <w:rFonts w:eastAsiaTheme="minorEastAsia"/>
        </w:rPr>
      </w:pPr>
    </w:p>
    <w:p w14:paraId="778BA736" w14:textId="77777777" w:rsidR="00BE0ED0" w:rsidRDefault="00BE0ED0" w:rsidP="006E11A5">
      <w:pPr>
        <w:pStyle w:val="Parta"/>
        <w:rPr>
          <w:rFonts w:eastAsiaTheme="minorEastAsia"/>
        </w:rPr>
      </w:pPr>
    </w:p>
    <w:p w14:paraId="439AC7D7" w14:textId="77777777" w:rsidR="00BE0ED0" w:rsidRDefault="00BE0ED0" w:rsidP="006E11A5">
      <w:pPr>
        <w:pStyle w:val="Parta"/>
        <w:rPr>
          <w:rFonts w:eastAsiaTheme="minorEastAsia"/>
        </w:rPr>
      </w:pPr>
    </w:p>
    <w:p w14:paraId="23F15B73" w14:textId="77777777" w:rsidR="00BE0ED0" w:rsidRDefault="00BE0ED0" w:rsidP="006E11A5">
      <w:pPr>
        <w:pStyle w:val="Parta"/>
        <w:rPr>
          <w:rFonts w:eastAsiaTheme="minorEastAsia"/>
        </w:rPr>
      </w:pPr>
    </w:p>
    <w:p w14:paraId="7D4E042B" w14:textId="77777777" w:rsidR="00BE0ED0" w:rsidRDefault="00BE0ED0" w:rsidP="006E11A5">
      <w:pPr>
        <w:pStyle w:val="Parta"/>
        <w:rPr>
          <w:rFonts w:eastAsiaTheme="minorEastAsia"/>
        </w:rPr>
      </w:pPr>
    </w:p>
    <w:p w14:paraId="3502EB12" w14:textId="77777777" w:rsidR="00BE0ED0" w:rsidRDefault="00BE0ED0" w:rsidP="006E11A5">
      <w:pPr>
        <w:pStyle w:val="Parta"/>
        <w:rPr>
          <w:rFonts w:eastAsiaTheme="minorEastAsia"/>
        </w:rPr>
      </w:pPr>
    </w:p>
    <w:p w14:paraId="4C00D859" w14:textId="77777777" w:rsidR="00BE0ED0" w:rsidRDefault="00BE0ED0" w:rsidP="006E11A5">
      <w:pPr>
        <w:pStyle w:val="Parta"/>
        <w:rPr>
          <w:rFonts w:eastAsiaTheme="minorEastAsia"/>
        </w:rPr>
      </w:pPr>
    </w:p>
    <w:p w14:paraId="57789AC2" w14:textId="77777777" w:rsidR="00BE0ED0" w:rsidRDefault="00BE0ED0" w:rsidP="006E11A5">
      <w:pPr>
        <w:pStyle w:val="Parta"/>
        <w:rPr>
          <w:rFonts w:eastAsiaTheme="minorEastAsia"/>
        </w:rPr>
      </w:pPr>
    </w:p>
    <w:p w14:paraId="48D5E8CE" w14:textId="77777777" w:rsidR="00BE0ED0" w:rsidRDefault="00BE0ED0" w:rsidP="006E11A5">
      <w:pPr>
        <w:pStyle w:val="Parta"/>
        <w:rPr>
          <w:rFonts w:eastAsiaTheme="minorEastAsia"/>
        </w:rPr>
      </w:pPr>
    </w:p>
    <w:p w14:paraId="515108FE" w14:textId="77777777" w:rsidR="00BE0ED0" w:rsidRDefault="00BE0ED0" w:rsidP="006E11A5">
      <w:pPr>
        <w:pStyle w:val="Parta"/>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-6x-7=0</m:t>
        </m:r>
      </m:oMath>
      <w:r>
        <w:rPr>
          <w:rFonts w:eastAsiaTheme="minorEastAsia"/>
        </w:rPr>
        <w:t>.</w:t>
      </w:r>
      <w:r>
        <w:rPr>
          <w:rFonts w:eastAsiaTheme="minorEastAsia"/>
        </w:rPr>
        <w:tab/>
        <w:t>(2 marks)</w:t>
      </w:r>
    </w:p>
    <w:p w14:paraId="2CD2D02A" w14:textId="77777777" w:rsidR="00BE0ED0" w:rsidRDefault="00BE0ED0" w:rsidP="00650B61"/>
    <w:p w14:paraId="2E88B792" w14:textId="77777777" w:rsidR="00BE0ED0" w:rsidRDefault="00BE0ED0" w:rsidP="00650B61"/>
    <w:p w14:paraId="4DF72D7C" w14:textId="77777777" w:rsidR="00BE0ED0" w:rsidRDefault="00BE0ED0" w:rsidP="00650B61"/>
    <w:p w14:paraId="1E98D8E6" w14:textId="77777777" w:rsidR="00BE0ED0" w:rsidRDefault="00BE0ED0" w:rsidP="00650B61"/>
    <w:p w14:paraId="68C5A3C7" w14:textId="77777777" w:rsidR="00BE0ED0" w:rsidRDefault="00BE0ED0" w:rsidP="00650B61"/>
    <w:p w14:paraId="0128FA4A" w14:textId="77777777" w:rsidR="00BE0ED0" w:rsidRDefault="00BE0ED0" w:rsidP="00650B61"/>
    <w:p w14:paraId="1C169910" w14:textId="77777777" w:rsidR="00BE0ED0" w:rsidRDefault="00BE0ED0" w:rsidP="00650B61"/>
    <w:p w14:paraId="29FACCC9" w14:textId="77777777" w:rsidR="00BE0ED0" w:rsidRDefault="00BE0ED0" w:rsidP="00650B61"/>
    <w:p w14:paraId="158F156C" w14:textId="77777777" w:rsidR="00BE0ED0" w:rsidRDefault="00BE0ED0" w:rsidP="00650B61"/>
    <w:p w14:paraId="2D359CA0" w14:textId="77777777" w:rsidR="00BE0ED0" w:rsidRDefault="00BE0ED0" w:rsidP="00650B61"/>
    <w:p w14:paraId="7CC673C9" w14:textId="77777777" w:rsidR="00BE0ED0" w:rsidRDefault="00BE0ED0" w:rsidP="00650B61"/>
    <w:p w14:paraId="6454DD6A" w14:textId="77777777" w:rsidR="00BE0ED0" w:rsidRDefault="00BE0ED0" w:rsidP="00650B61"/>
    <w:p w14:paraId="26BF299D" w14:textId="77777777" w:rsidR="00BE0ED0" w:rsidRDefault="00BE0ED0" w:rsidP="00650B61"/>
    <w:p w14:paraId="0EAC3A6A" w14:textId="77777777" w:rsidR="00BE0ED0" w:rsidRDefault="00BE0ED0" w:rsidP="0012270C">
      <w:pPr>
        <w:pStyle w:val="Parta"/>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x-11</m:t>
                </m:r>
              </m:e>
            </m:d>
          </m:e>
          <m:sup>
            <m:r>
              <w:rPr>
                <w:rFonts w:ascii="Cambria Math" w:eastAsiaTheme="minorEastAsia" w:hAnsi="Cambria Math"/>
              </w:rPr>
              <m:t>2</m:t>
            </m:r>
          </m:sup>
        </m:sSup>
        <m:r>
          <w:rPr>
            <w:rFonts w:ascii="Cambria Math" w:eastAsiaTheme="minorEastAsia" w:hAnsi="Cambria Math"/>
          </w:rPr>
          <m:t>-81=0</m:t>
        </m:r>
      </m:oMath>
      <w:r>
        <w:rPr>
          <w:rFonts w:eastAsiaTheme="minorEastAsia"/>
        </w:rPr>
        <w:t>.</w:t>
      </w:r>
      <w:r>
        <w:rPr>
          <w:rFonts w:eastAsiaTheme="minorEastAsia"/>
        </w:rPr>
        <w:tab/>
        <w:t>(2 marks)</w:t>
      </w:r>
    </w:p>
    <w:p w14:paraId="0049A7D7" w14:textId="77777777" w:rsidR="00BE0ED0" w:rsidRDefault="00BE0ED0" w:rsidP="0012270C">
      <w:pPr>
        <w:pStyle w:val="Parta"/>
        <w:rPr>
          <w:rFonts w:eastAsiaTheme="minorEastAsia"/>
        </w:rPr>
      </w:pPr>
    </w:p>
    <w:p w14:paraId="6ABCBF53" w14:textId="20F5D181" w:rsidR="00BE0ED0" w:rsidRDefault="00BE0ED0">
      <w:pPr>
        <w:spacing w:after="160" w:line="259" w:lineRule="auto"/>
        <w:contextualSpacing w:val="0"/>
        <w:rPr>
          <w:b/>
          <w:szCs w:val="24"/>
          <w:lang w:val="en-US"/>
        </w:rPr>
      </w:pPr>
      <w:r>
        <w:br w:type="page"/>
      </w:r>
    </w:p>
    <w:p w14:paraId="11730FDE" w14:textId="5753E614" w:rsidR="00BE0ED0" w:rsidRDefault="00BE0ED0" w:rsidP="00BE0ED0">
      <w:pPr>
        <w:pStyle w:val="QNum"/>
      </w:pPr>
      <w:r>
        <w:lastRenderedPageBreak/>
        <w:t>Question 2</w:t>
      </w:r>
      <w:r>
        <w:tab/>
        <w:t>(6 marks)</w:t>
      </w:r>
    </w:p>
    <w:p w14:paraId="6824E16D" w14:textId="77777777" w:rsidR="00BE0ED0" w:rsidRDefault="00BE0ED0" w:rsidP="001C1D6C">
      <w:pPr>
        <w:pStyle w:val="Parta"/>
        <w:rPr>
          <w:rFonts w:eastAsiaTheme="minorEastAsia"/>
        </w:rPr>
      </w:pPr>
      <w:r>
        <w:t>(a)</w:t>
      </w:r>
      <w:r>
        <w:tab/>
        <w:t xml:space="preserve">The graph of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r>
              <w:rPr>
                <w:rFonts w:ascii="Cambria Math" w:hAnsi="Cambria Math"/>
              </w:rPr>
              <m:t>(x+b)</m:t>
            </m:r>
          </m:e>
        </m:func>
      </m:oMath>
      <w:r>
        <w:rPr>
          <w:rFonts w:eastAsiaTheme="minorEastAsia"/>
        </w:rPr>
        <w:t xml:space="preserve"> is shown below,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positive constants.</w:t>
      </w:r>
    </w:p>
    <w:p w14:paraId="69E9065C" w14:textId="77777777" w:rsidR="00BE0ED0" w:rsidRDefault="00BE0ED0" w:rsidP="00124F13">
      <w:pPr>
        <w:pStyle w:val="Parta"/>
        <w:jc w:val="center"/>
        <w:rPr>
          <w:rFonts w:eastAsiaTheme="minorEastAsia"/>
        </w:rPr>
      </w:pPr>
      <w:r>
        <w:rPr>
          <w:noProof/>
        </w:rPr>
        <w:drawing>
          <wp:inline distT="0" distB="0" distL="0" distR="0" wp14:anchorId="52D2510C" wp14:editId="697C1824">
            <wp:extent cx="5629275" cy="2057400"/>
            <wp:effectExtent l="0" t="0" r="952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629275" cy="2057400"/>
                    </a:xfrm>
                    <a:prstGeom prst="rect">
                      <a:avLst/>
                    </a:prstGeom>
                  </pic:spPr>
                </pic:pic>
              </a:graphicData>
            </a:graphic>
          </wp:inline>
        </w:drawing>
      </w:r>
    </w:p>
    <w:p w14:paraId="2BA5E99D" w14:textId="77777777" w:rsidR="00BE0ED0" w:rsidRDefault="00BE0ED0" w:rsidP="00124F13">
      <w:pPr>
        <w:pStyle w:val="Parta"/>
        <w:ind w:left="0" w:firstLine="0"/>
        <w:rPr>
          <w:rFonts w:eastAsiaTheme="minorEastAsia"/>
        </w:rPr>
      </w:pPr>
      <w:r>
        <w:rPr>
          <w:rFonts w:eastAsiaTheme="minorEastAsia"/>
        </w:rPr>
        <w:tab/>
        <w:t xml:space="preserve">Determine the value of </w:t>
      </w:r>
      <m:oMath>
        <m:r>
          <w:rPr>
            <w:rFonts w:ascii="Cambria Math" w:eastAsiaTheme="minorEastAsia" w:hAnsi="Cambria Math"/>
          </w:rPr>
          <m:t>a</m:t>
        </m:r>
      </m:oMath>
      <w:r>
        <w:rPr>
          <w:rFonts w:eastAsiaTheme="minorEastAsia"/>
        </w:rPr>
        <w:t xml:space="preserve"> and the least value of </w:t>
      </w:r>
      <m:oMath>
        <m:r>
          <w:rPr>
            <w:rFonts w:ascii="Cambria Math" w:eastAsiaTheme="minorEastAsia" w:hAnsi="Cambria Math"/>
          </w:rPr>
          <m:t>b</m:t>
        </m:r>
      </m:oMath>
      <w:r>
        <w:rPr>
          <w:rFonts w:eastAsiaTheme="minorEastAsia"/>
        </w:rPr>
        <w:t>.</w:t>
      </w:r>
      <w:r>
        <w:rPr>
          <w:rFonts w:eastAsiaTheme="minorEastAsia"/>
        </w:rPr>
        <w:tab/>
        <w:t>(2 marks)</w:t>
      </w:r>
    </w:p>
    <w:p w14:paraId="16FFFEFC" w14:textId="77777777" w:rsidR="00BE0ED0" w:rsidRDefault="00BE0ED0" w:rsidP="001C1D6C">
      <w:pPr>
        <w:pStyle w:val="Parta"/>
        <w:rPr>
          <w:rFonts w:eastAsiaTheme="minorEastAsia"/>
        </w:rPr>
      </w:pPr>
    </w:p>
    <w:p w14:paraId="75E5BFF1" w14:textId="77777777" w:rsidR="00BE0ED0" w:rsidRDefault="00BE0ED0" w:rsidP="001C1D6C">
      <w:pPr>
        <w:pStyle w:val="Parta"/>
        <w:rPr>
          <w:rFonts w:eastAsiaTheme="minorEastAsia"/>
        </w:rPr>
      </w:pPr>
    </w:p>
    <w:p w14:paraId="0A017BD0" w14:textId="77777777" w:rsidR="00BE0ED0" w:rsidRDefault="00BE0ED0" w:rsidP="001C1D6C">
      <w:pPr>
        <w:pStyle w:val="Parta"/>
        <w:rPr>
          <w:rFonts w:eastAsiaTheme="minorEastAsia"/>
        </w:rPr>
      </w:pPr>
    </w:p>
    <w:p w14:paraId="75F78665" w14:textId="77777777" w:rsidR="00BE0ED0" w:rsidRDefault="00BE0ED0" w:rsidP="001C1D6C">
      <w:pPr>
        <w:pStyle w:val="Parta"/>
        <w:rPr>
          <w:rFonts w:eastAsiaTheme="minorEastAsia"/>
        </w:rPr>
      </w:pPr>
    </w:p>
    <w:p w14:paraId="33EBB47F" w14:textId="77777777" w:rsidR="00BE0ED0" w:rsidRDefault="00BE0ED0" w:rsidP="001C1D6C">
      <w:pPr>
        <w:pStyle w:val="Parta"/>
        <w:rPr>
          <w:rFonts w:eastAsiaTheme="minorEastAsia"/>
        </w:rPr>
      </w:pPr>
    </w:p>
    <w:p w14:paraId="747843E0" w14:textId="77777777" w:rsidR="00BE0ED0" w:rsidRDefault="00BE0ED0" w:rsidP="001C1D6C">
      <w:pPr>
        <w:pStyle w:val="Parta"/>
        <w:rPr>
          <w:rFonts w:eastAsiaTheme="minorEastAsia"/>
        </w:rPr>
      </w:pPr>
    </w:p>
    <w:p w14:paraId="44D0DD1D" w14:textId="77777777" w:rsidR="00BE0ED0" w:rsidRDefault="00BE0ED0" w:rsidP="001C1D6C">
      <w:pPr>
        <w:pStyle w:val="Parta"/>
        <w:rPr>
          <w:rFonts w:eastAsiaTheme="minorEastAsia"/>
        </w:rPr>
      </w:pPr>
    </w:p>
    <w:p w14:paraId="1BBF7B60" w14:textId="77777777" w:rsidR="00BE0ED0" w:rsidRDefault="00BE0ED0" w:rsidP="001C1D6C">
      <w:pPr>
        <w:pStyle w:val="Parta"/>
        <w:rPr>
          <w:rFonts w:eastAsiaTheme="minorEastAsia"/>
        </w:rPr>
      </w:pPr>
    </w:p>
    <w:p w14:paraId="1BECE38D" w14:textId="77777777" w:rsidR="00BE0ED0" w:rsidRDefault="00BE0ED0" w:rsidP="001C1D6C">
      <w:pPr>
        <w:pStyle w:val="Parta"/>
        <w:rPr>
          <w:rFonts w:eastAsiaTheme="minorEastAsia"/>
        </w:rPr>
      </w:pPr>
    </w:p>
    <w:p w14:paraId="69E24B3F" w14:textId="77777777" w:rsidR="00BE0ED0" w:rsidRDefault="00BE0ED0" w:rsidP="001C1D6C">
      <w:pPr>
        <w:pStyle w:val="Parta"/>
        <w:rPr>
          <w:rFonts w:eastAsiaTheme="minorEastAsia"/>
        </w:rPr>
      </w:pPr>
      <w:r>
        <w:rPr>
          <w:rFonts w:eastAsiaTheme="minorEastAsia"/>
        </w:rPr>
        <w:t>(b)</w:t>
      </w:r>
      <w:r>
        <w:rPr>
          <w:rFonts w:eastAsiaTheme="minorEastAsia"/>
        </w:rPr>
        <w:tab/>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tan</m:t>
            </m:r>
          </m:fName>
          <m:e>
            <m:d>
              <m:dPr>
                <m:ctrlPr>
                  <w:rPr>
                    <w:rFonts w:ascii="Cambria Math" w:eastAsiaTheme="minorEastAsia" w:hAnsi="Cambria Math"/>
                    <w:i/>
                  </w:rPr>
                </m:ctrlPr>
              </m:dPr>
              <m:e>
                <m:r>
                  <w:rPr>
                    <w:rFonts w:ascii="Cambria Math" w:eastAsiaTheme="minorEastAsia" w:hAnsi="Cambria Math"/>
                  </w:rPr>
                  <m:t>x+</m:t>
                </m:r>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6</m:t>
                          </m:r>
                        </m:e>
                      </m:bar>
                    </m:e>
                  </m:mr>
                </m:m>
              </m:e>
            </m:d>
          </m:e>
        </m:func>
      </m:oMath>
      <w:r>
        <w:rPr>
          <w:rFonts w:eastAsiaTheme="minorEastAsia"/>
        </w:rPr>
        <w:t>.</w:t>
      </w:r>
      <w:r>
        <w:rPr>
          <w:rFonts w:eastAsiaTheme="minorEastAsia"/>
        </w:rPr>
        <w:br/>
      </w:r>
      <w:r>
        <w:rPr>
          <w:rFonts w:eastAsiaTheme="minorEastAsia"/>
        </w:rPr>
        <w:br/>
        <w:t xml:space="preserve">Determine the zeros of the graph of </w:t>
      </w:r>
      <m:oMath>
        <m:r>
          <w:rPr>
            <w:rFonts w:ascii="Cambria Math" w:eastAsiaTheme="minorEastAsia" w:hAnsi="Cambria Math"/>
          </w:rPr>
          <m:t>y=f(x)</m:t>
        </m:r>
      </m:oMath>
      <w:r>
        <w:rPr>
          <w:rFonts w:eastAsiaTheme="minorEastAsia"/>
        </w:rPr>
        <w:t xml:space="preserve"> for </w:t>
      </w:r>
      <m:oMath>
        <m:r>
          <w:rPr>
            <w:rFonts w:ascii="Cambria Math" w:eastAsiaTheme="minorEastAsia" w:hAnsi="Cambria Math"/>
          </w:rPr>
          <m:t>0≤x≤2π</m:t>
        </m:r>
      </m:oMath>
      <w:r>
        <w:rPr>
          <w:rFonts w:eastAsiaTheme="minorEastAsia"/>
        </w:rPr>
        <w:t>.</w:t>
      </w:r>
      <w:r>
        <w:rPr>
          <w:rFonts w:eastAsiaTheme="minorEastAsia"/>
        </w:rPr>
        <w:tab/>
        <w:t>(2 marks)</w:t>
      </w:r>
    </w:p>
    <w:p w14:paraId="296DA47A" w14:textId="77777777" w:rsidR="00BE0ED0" w:rsidRDefault="00BE0ED0" w:rsidP="001C1D6C">
      <w:pPr>
        <w:pStyle w:val="Parta"/>
        <w:rPr>
          <w:rFonts w:eastAsiaTheme="minorEastAsia"/>
        </w:rPr>
      </w:pPr>
    </w:p>
    <w:p w14:paraId="6E4BA812" w14:textId="77777777" w:rsidR="00BE0ED0" w:rsidRDefault="00BE0ED0" w:rsidP="001C1D6C">
      <w:pPr>
        <w:pStyle w:val="Parta"/>
        <w:rPr>
          <w:rFonts w:eastAsiaTheme="minorEastAsia"/>
        </w:rPr>
      </w:pPr>
    </w:p>
    <w:p w14:paraId="677BACE1" w14:textId="77777777" w:rsidR="00BE0ED0" w:rsidRDefault="00BE0ED0" w:rsidP="001C1D6C">
      <w:pPr>
        <w:pStyle w:val="Parta"/>
        <w:rPr>
          <w:rFonts w:eastAsiaTheme="minorEastAsia"/>
        </w:rPr>
      </w:pPr>
    </w:p>
    <w:p w14:paraId="0EA414C6" w14:textId="77777777" w:rsidR="00BE0ED0" w:rsidRDefault="00BE0ED0" w:rsidP="001C1D6C">
      <w:pPr>
        <w:pStyle w:val="Parta"/>
        <w:rPr>
          <w:rFonts w:eastAsiaTheme="minorEastAsia"/>
        </w:rPr>
      </w:pPr>
    </w:p>
    <w:p w14:paraId="47BDAC06" w14:textId="77777777" w:rsidR="00BE0ED0" w:rsidRDefault="00BE0ED0" w:rsidP="001C1D6C">
      <w:pPr>
        <w:pStyle w:val="Parta"/>
        <w:rPr>
          <w:rFonts w:eastAsiaTheme="minorEastAsia"/>
        </w:rPr>
      </w:pPr>
    </w:p>
    <w:p w14:paraId="527D2F94" w14:textId="77777777" w:rsidR="00BE0ED0" w:rsidRDefault="00BE0ED0" w:rsidP="001C1D6C">
      <w:pPr>
        <w:pStyle w:val="Parta"/>
        <w:rPr>
          <w:rFonts w:eastAsiaTheme="minorEastAsia"/>
        </w:rPr>
      </w:pPr>
    </w:p>
    <w:p w14:paraId="279732F5" w14:textId="77777777" w:rsidR="00BE0ED0" w:rsidRDefault="00BE0ED0" w:rsidP="001C1D6C">
      <w:pPr>
        <w:pStyle w:val="Parta"/>
        <w:rPr>
          <w:rFonts w:eastAsiaTheme="minorEastAsia"/>
        </w:rPr>
      </w:pPr>
    </w:p>
    <w:p w14:paraId="6E8AB3F2" w14:textId="77777777" w:rsidR="00BE0ED0" w:rsidRDefault="00BE0ED0" w:rsidP="001C1D6C">
      <w:pPr>
        <w:pStyle w:val="Parta"/>
        <w:rPr>
          <w:rFonts w:eastAsiaTheme="minorEastAsia"/>
        </w:rPr>
      </w:pPr>
    </w:p>
    <w:p w14:paraId="5A264E0A" w14:textId="77777777" w:rsidR="00BE0ED0" w:rsidRDefault="00BE0ED0" w:rsidP="001C1D6C">
      <w:pPr>
        <w:pStyle w:val="Parta"/>
        <w:rPr>
          <w:rFonts w:eastAsiaTheme="minorEastAsia"/>
        </w:rPr>
      </w:pPr>
    </w:p>
    <w:p w14:paraId="0A8CAAAE" w14:textId="77777777" w:rsidR="00BE0ED0" w:rsidRDefault="00BE0ED0" w:rsidP="001C1D6C">
      <w:pPr>
        <w:pStyle w:val="Parta"/>
        <w:rPr>
          <w:rFonts w:eastAsiaTheme="minorEastAsia"/>
        </w:rPr>
      </w:pPr>
    </w:p>
    <w:p w14:paraId="517C8EE8" w14:textId="77777777" w:rsidR="00BE0ED0" w:rsidRDefault="00BE0ED0" w:rsidP="001C1D6C">
      <w:pPr>
        <w:pStyle w:val="Parta"/>
        <w:rPr>
          <w:rFonts w:eastAsiaTheme="minorEastAsia"/>
        </w:rPr>
      </w:pPr>
      <w:r>
        <w:rPr>
          <w:rFonts w:eastAsiaTheme="minorEastAsia"/>
        </w:rPr>
        <w:t>(c)</w:t>
      </w:r>
      <w:r>
        <w:rPr>
          <w:rFonts w:eastAsiaTheme="minorEastAsia"/>
        </w:rPr>
        <w:tab/>
        <w:t xml:space="preserve">Let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bar>
                        <m:barPr>
                          <m:pos m:val="top"/>
                          <m:ctrlPr>
                            <w:rPr>
                              <w:rFonts w:ascii="Cambria Math" w:eastAsiaTheme="minorEastAsia" w:hAnsi="Cambria Math"/>
                              <w:i/>
                            </w:rPr>
                          </m:ctrlPr>
                        </m:barPr>
                        <m:e>
                          <m:r>
                            <w:rPr>
                              <w:rFonts w:ascii="Cambria Math" w:eastAsiaTheme="minorEastAsia" w:hAnsi="Cambria Math"/>
                            </w:rPr>
                            <m:t>3</m:t>
                          </m:r>
                        </m:e>
                      </m:bar>
                    </m:e>
                  </m:mr>
                </m:m>
              </m:e>
            </m:d>
          </m:e>
        </m:func>
        <m:r>
          <w:rPr>
            <w:rFonts w:ascii="Cambria Math" w:eastAsiaTheme="minorEastAsia" w:hAnsi="Cambria Math"/>
          </w:rPr>
          <m:t>-4</m:t>
        </m:r>
      </m:oMath>
      <w:r>
        <w:rPr>
          <w:rFonts w:eastAsiaTheme="minorEastAsia"/>
        </w:rPr>
        <w:t>.</w:t>
      </w:r>
    </w:p>
    <w:p w14:paraId="32832EE0" w14:textId="77777777" w:rsidR="00BE0ED0" w:rsidRDefault="00BE0ED0" w:rsidP="001C1D6C">
      <w:pPr>
        <w:pStyle w:val="Parta"/>
        <w:rPr>
          <w:rFonts w:eastAsiaTheme="minorEastAsia"/>
        </w:rPr>
      </w:pPr>
    </w:p>
    <w:p w14:paraId="6DAA23FC" w14:textId="77777777" w:rsidR="00BE0ED0" w:rsidRDefault="00BE0ED0" w:rsidP="001C1D6C">
      <w:pPr>
        <w:pStyle w:val="Parta"/>
        <w:rPr>
          <w:rFonts w:eastAsiaTheme="minorEastAsia"/>
        </w:rPr>
      </w:pPr>
      <w:r>
        <w:rPr>
          <w:rFonts w:eastAsiaTheme="minorEastAsia"/>
        </w:rPr>
        <w:tab/>
        <w:t xml:space="preserve">Determine the coordinates of the maximum of the graph of </w:t>
      </w:r>
      <m:oMath>
        <m:r>
          <w:rPr>
            <w:rFonts w:ascii="Cambria Math" w:eastAsiaTheme="minorEastAsia" w:hAnsi="Cambria Math"/>
          </w:rPr>
          <m:t>y=g(x)</m:t>
        </m:r>
      </m:oMath>
      <w:r>
        <w:rPr>
          <w:rFonts w:eastAsiaTheme="minorEastAsia"/>
        </w:rPr>
        <w:t xml:space="preserve"> for </w:t>
      </w:r>
      <m:oMath>
        <m:r>
          <w:rPr>
            <w:rFonts w:ascii="Cambria Math" w:eastAsiaTheme="minorEastAsia" w:hAnsi="Cambria Math"/>
          </w:rPr>
          <m:t>0≤x≤2π</m:t>
        </m:r>
      </m:oMath>
      <w:r>
        <w:rPr>
          <w:rFonts w:eastAsiaTheme="minorEastAsia"/>
        </w:rPr>
        <w:t>.</w:t>
      </w:r>
    </w:p>
    <w:p w14:paraId="333367DE" w14:textId="77777777" w:rsidR="00BE0ED0" w:rsidRDefault="00BE0ED0" w:rsidP="001C1D6C">
      <w:pPr>
        <w:pStyle w:val="Parta"/>
        <w:rPr>
          <w:rFonts w:eastAsiaTheme="minorEastAsia"/>
        </w:rPr>
      </w:pPr>
      <w:r>
        <w:rPr>
          <w:rFonts w:eastAsiaTheme="minorEastAsia"/>
        </w:rPr>
        <w:tab/>
      </w:r>
      <w:r>
        <w:rPr>
          <w:rFonts w:eastAsiaTheme="minorEastAsia"/>
        </w:rPr>
        <w:tab/>
        <w:t>(2 marks)</w:t>
      </w:r>
    </w:p>
    <w:p w14:paraId="56248A16" w14:textId="77777777" w:rsidR="00BE0ED0" w:rsidRDefault="00BE0ED0" w:rsidP="0074530E">
      <w:pPr>
        <w:pStyle w:val="Parta"/>
        <w:ind w:left="0" w:firstLine="0"/>
      </w:pPr>
    </w:p>
    <w:p w14:paraId="48AE6C59" w14:textId="654F20FA" w:rsidR="00BE0ED0" w:rsidRDefault="00BE0ED0">
      <w:pPr>
        <w:spacing w:after="160" w:line="259" w:lineRule="auto"/>
        <w:contextualSpacing w:val="0"/>
        <w:rPr>
          <w:b/>
          <w:szCs w:val="24"/>
          <w:lang w:val="en-US"/>
        </w:rPr>
      </w:pPr>
      <w:r>
        <w:br w:type="page"/>
      </w:r>
    </w:p>
    <w:p w14:paraId="27B106B1" w14:textId="28060EF3" w:rsidR="00BE0ED0" w:rsidRDefault="00BE0ED0" w:rsidP="00BE0ED0">
      <w:pPr>
        <w:pStyle w:val="QNum"/>
      </w:pPr>
      <w:r>
        <w:lastRenderedPageBreak/>
        <w:t>Question 3</w:t>
      </w:r>
      <w:r>
        <w:tab/>
        <w:t>(7 marks)</w:t>
      </w:r>
    </w:p>
    <w:p w14:paraId="5A77B973" w14:textId="77777777" w:rsidR="00BE0ED0" w:rsidRDefault="00BE0ED0" w:rsidP="00650B61">
      <w:r>
        <w:t xml:space="preserve">The straight line </w:t>
      </w:r>
      <m:oMath>
        <m:r>
          <w:rPr>
            <w:rFonts w:ascii="Cambria Math" w:hAnsi="Cambria Math"/>
          </w:rPr>
          <m:t>L</m:t>
        </m:r>
      </m:oMath>
      <w:r>
        <w:rPr>
          <w:rFonts w:eastAsiaTheme="minorEastAsia"/>
        </w:rPr>
        <w:t xml:space="preserve"> </w:t>
      </w:r>
      <w:r>
        <w:t xml:space="preserve">has equation </w:t>
      </w:r>
      <m:oMath>
        <m:r>
          <w:rPr>
            <w:rFonts w:ascii="Cambria Math" w:hAnsi="Cambria Math"/>
          </w:rPr>
          <m:t>4x+2y=1</m:t>
        </m:r>
      </m:oMath>
      <w:r>
        <w:t>.</w:t>
      </w:r>
    </w:p>
    <w:p w14:paraId="3E124F1D" w14:textId="77777777" w:rsidR="00BE0ED0" w:rsidRDefault="00BE0ED0" w:rsidP="00650B61"/>
    <w:p w14:paraId="5F71D94F" w14:textId="77777777" w:rsidR="00BE0ED0" w:rsidRDefault="00BE0ED0" w:rsidP="00DF642C">
      <w:pPr>
        <w:pStyle w:val="Parta"/>
        <w:rPr>
          <w:rFonts w:eastAsiaTheme="minorEastAsia"/>
        </w:rPr>
      </w:pPr>
      <w:r>
        <w:t>(a)</w:t>
      </w:r>
      <w:r>
        <w:tab/>
        <w:t xml:space="preserve">Write the equation of </w:t>
      </w:r>
      <m:oMath>
        <m:r>
          <w:rPr>
            <w:rFonts w:ascii="Cambria Math" w:hAnsi="Cambria Math"/>
          </w:rPr>
          <m:t>L</m:t>
        </m:r>
      </m:oMath>
      <w:r>
        <w:rPr>
          <w:rFonts w:eastAsiaTheme="minorEastAsia"/>
        </w:rPr>
        <w:t xml:space="preserve"> in the form </w:t>
      </w:r>
      <m:oMath>
        <m:r>
          <w:rPr>
            <w:rFonts w:ascii="Cambria Math" w:eastAsiaTheme="minorEastAsia" w:hAnsi="Cambria Math"/>
          </w:rPr>
          <m:t>y=mx+c</m:t>
        </m:r>
      </m:oMath>
      <w:r>
        <w:rPr>
          <w:rFonts w:eastAsiaTheme="minorEastAsia"/>
        </w:rPr>
        <w:t xml:space="preserve"> to s</w:t>
      </w:r>
      <w:r>
        <w:t xml:space="preserve">how that its gradient </w:t>
      </w:r>
      <w:r>
        <w:rPr>
          <w:rFonts w:eastAsiaTheme="minorEastAsia"/>
        </w:rPr>
        <w:t xml:space="preserve">is </w:t>
      </w:r>
      <m:oMath>
        <m:r>
          <w:rPr>
            <w:rFonts w:ascii="Cambria Math" w:eastAsiaTheme="minorEastAsia" w:hAnsi="Cambria Math"/>
          </w:rPr>
          <m:t>-2</m:t>
        </m:r>
      </m:oMath>
      <w:r>
        <w:rPr>
          <w:rFonts w:eastAsiaTheme="minorEastAsia"/>
        </w:rPr>
        <w:t>.</w:t>
      </w:r>
      <w:r>
        <w:rPr>
          <w:rFonts w:eastAsiaTheme="minorEastAsia"/>
        </w:rPr>
        <w:tab/>
        <w:t>(1 mark)</w:t>
      </w:r>
    </w:p>
    <w:p w14:paraId="2DAA9A5F" w14:textId="77777777" w:rsidR="00BE0ED0" w:rsidRDefault="00BE0ED0" w:rsidP="00DF642C">
      <w:pPr>
        <w:pStyle w:val="Parta"/>
        <w:rPr>
          <w:rFonts w:eastAsiaTheme="minorEastAsia"/>
        </w:rPr>
      </w:pPr>
    </w:p>
    <w:p w14:paraId="04F0ECDB" w14:textId="77777777" w:rsidR="00BE0ED0" w:rsidRDefault="00BE0ED0" w:rsidP="00DF642C">
      <w:pPr>
        <w:pStyle w:val="Parta"/>
        <w:rPr>
          <w:rFonts w:eastAsiaTheme="minorEastAsia"/>
        </w:rPr>
      </w:pPr>
    </w:p>
    <w:p w14:paraId="29BB45D5" w14:textId="77777777" w:rsidR="00BE0ED0" w:rsidRDefault="00BE0ED0" w:rsidP="00DF642C">
      <w:pPr>
        <w:pStyle w:val="Parta"/>
        <w:rPr>
          <w:rFonts w:eastAsiaTheme="minorEastAsia"/>
        </w:rPr>
      </w:pPr>
    </w:p>
    <w:p w14:paraId="1072BFAB" w14:textId="77777777" w:rsidR="00BE0ED0" w:rsidRDefault="00BE0ED0" w:rsidP="00DF642C">
      <w:pPr>
        <w:pStyle w:val="Parta"/>
        <w:rPr>
          <w:rFonts w:eastAsiaTheme="minorEastAsia"/>
        </w:rPr>
      </w:pPr>
    </w:p>
    <w:p w14:paraId="1D2FBAF2" w14:textId="77777777" w:rsidR="00BE0ED0" w:rsidRDefault="00BE0ED0" w:rsidP="00DF642C">
      <w:pPr>
        <w:pStyle w:val="Parta"/>
        <w:rPr>
          <w:rFonts w:eastAsiaTheme="minorEastAsia"/>
        </w:rPr>
      </w:pPr>
    </w:p>
    <w:p w14:paraId="4B2395C1" w14:textId="77777777" w:rsidR="00BE0ED0" w:rsidRDefault="00BE0ED0" w:rsidP="00DF642C">
      <w:pPr>
        <w:pStyle w:val="Parta"/>
        <w:rPr>
          <w:rFonts w:eastAsiaTheme="minorEastAsia"/>
        </w:rPr>
      </w:pPr>
    </w:p>
    <w:p w14:paraId="2F34DDAA" w14:textId="77777777" w:rsidR="00BE0ED0" w:rsidRDefault="00BE0ED0" w:rsidP="00DF642C">
      <w:pPr>
        <w:pStyle w:val="Parta"/>
        <w:rPr>
          <w:rFonts w:eastAsiaTheme="minorEastAsia"/>
        </w:rPr>
      </w:pPr>
    </w:p>
    <w:p w14:paraId="1A28805A" w14:textId="77777777" w:rsidR="00BE0ED0" w:rsidRDefault="00BE0ED0" w:rsidP="00DF642C">
      <w:pPr>
        <w:pStyle w:val="Parta"/>
        <w:rPr>
          <w:rFonts w:eastAsiaTheme="minorEastAsia"/>
        </w:rPr>
      </w:pPr>
    </w:p>
    <w:p w14:paraId="1ED0BC03" w14:textId="77777777" w:rsidR="00BE0ED0" w:rsidRDefault="00BE0ED0" w:rsidP="00DF642C">
      <w:pPr>
        <w:pStyle w:val="Parta"/>
        <w:rPr>
          <w:rFonts w:eastAsiaTheme="minorEastAsia"/>
        </w:rPr>
      </w:pPr>
    </w:p>
    <w:p w14:paraId="48C98539" w14:textId="77777777" w:rsidR="00BE0ED0" w:rsidRDefault="00BE0ED0" w:rsidP="00DF642C">
      <w:pPr>
        <w:pStyle w:val="Parta"/>
        <w:rPr>
          <w:rFonts w:eastAsiaTheme="minorEastAsia"/>
        </w:rPr>
      </w:pPr>
      <w:r>
        <w:rPr>
          <w:rFonts w:eastAsiaTheme="minorEastAsia"/>
        </w:rPr>
        <w:t xml:space="preserve">Line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 xml:space="preserve"> is perpendicular to </w:t>
      </w:r>
      <m:oMath>
        <m:r>
          <w:rPr>
            <w:rFonts w:ascii="Cambria Math" w:eastAsiaTheme="minorEastAsia" w:hAnsi="Cambria Math"/>
          </w:rPr>
          <m:t>L</m:t>
        </m:r>
      </m:oMath>
      <w:r>
        <w:rPr>
          <w:rFonts w:eastAsiaTheme="minorEastAsia"/>
        </w:rPr>
        <w:t xml:space="preserve"> and passes through the point </w:t>
      </w:r>
      <m:oMath>
        <m:r>
          <w:rPr>
            <w:rFonts w:ascii="Cambria Math" w:eastAsiaTheme="minorEastAsia" w:hAnsi="Cambria Math"/>
          </w:rPr>
          <m:t>(2, 6)</m:t>
        </m:r>
      </m:oMath>
      <w:r>
        <w:rPr>
          <w:rFonts w:eastAsiaTheme="minorEastAsia"/>
        </w:rPr>
        <w:t>.</w:t>
      </w:r>
    </w:p>
    <w:p w14:paraId="7608B624" w14:textId="77777777" w:rsidR="00BE0ED0" w:rsidRDefault="00BE0ED0" w:rsidP="00DF642C">
      <w:pPr>
        <w:pStyle w:val="Parta"/>
        <w:rPr>
          <w:rFonts w:eastAsiaTheme="minorEastAsia"/>
        </w:rPr>
      </w:pPr>
    </w:p>
    <w:p w14:paraId="47408C7F" w14:textId="77777777" w:rsidR="00BE0ED0" w:rsidRDefault="00BE0ED0" w:rsidP="00DF642C">
      <w:pPr>
        <w:pStyle w:val="Parta"/>
        <w:rPr>
          <w:rFonts w:eastAsiaTheme="minorEastAsia"/>
        </w:rPr>
      </w:pPr>
      <w:r>
        <w:rPr>
          <w:rFonts w:eastAsiaTheme="minorEastAsia"/>
        </w:rPr>
        <w:t xml:space="preserve">Line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oMath>
      <w:r>
        <w:rPr>
          <w:rFonts w:eastAsiaTheme="minorEastAsia"/>
        </w:rPr>
        <w:t xml:space="preserve"> is parallel to </w:t>
      </w:r>
      <m:oMath>
        <m:r>
          <w:rPr>
            <w:rFonts w:ascii="Cambria Math" w:eastAsiaTheme="minorEastAsia" w:hAnsi="Cambria Math"/>
          </w:rPr>
          <m:t>L</m:t>
        </m:r>
      </m:oMath>
      <w:r>
        <w:rPr>
          <w:rFonts w:eastAsiaTheme="minorEastAsia"/>
        </w:rPr>
        <w:t xml:space="preserve"> and passes through the point </w:t>
      </w:r>
      <m:oMath>
        <m:r>
          <w:rPr>
            <w:rFonts w:ascii="Cambria Math" w:eastAsiaTheme="minorEastAsia" w:hAnsi="Cambria Math"/>
          </w:rPr>
          <m:t>(1, -7)</m:t>
        </m:r>
      </m:oMath>
      <w:r>
        <w:rPr>
          <w:rFonts w:eastAsiaTheme="minorEastAsia"/>
        </w:rPr>
        <w:t>.</w:t>
      </w:r>
    </w:p>
    <w:p w14:paraId="125AC313" w14:textId="77777777" w:rsidR="00BE0ED0" w:rsidRDefault="00BE0ED0" w:rsidP="00DF642C">
      <w:pPr>
        <w:pStyle w:val="Parta"/>
        <w:rPr>
          <w:rFonts w:eastAsiaTheme="minorEastAsia"/>
        </w:rPr>
      </w:pPr>
    </w:p>
    <w:p w14:paraId="3EFA68B3" w14:textId="77777777" w:rsidR="00BE0ED0" w:rsidRDefault="00BE0ED0" w:rsidP="00DF642C">
      <w:pPr>
        <w:pStyle w:val="Parta"/>
      </w:pPr>
      <w:r>
        <w:rPr>
          <w:rFonts w:eastAsiaTheme="minorEastAsia"/>
        </w:rPr>
        <w:t>(b)</w:t>
      </w:r>
      <w:r>
        <w:rPr>
          <w:rFonts w:eastAsiaTheme="minorEastAsia"/>
        </w:rPr>
        <w:tab/>
        <w:t xml:space="preserve">Determine the point of intersection of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oMath>
      <w:r>
        <w:rPr>
          <w:rFonts w:eastAsiaTheme="minorEastAsia"/>
        </w:rPr>
        <w:t>.</w:t>
      </w:r>
      <w:r>
        <w:rPr>
          <w:rFonts w:eastAsiaTheme="minorEastAsia"/>
        </w:rPr>
        <w:tab/>
        <w:t>(6 marks)</w:t>
      </w:r>
    </w:p>
    <w:p w14:paraId="278F68BB" w14:textId="77777777" w:rsidR="00BE0ED0" w:rsidRDefault="00BE0ED0" w:rsidP="00650B61"/>
    <w:p w14:paraId="0B784C68" w14:textId="53F73316" w:rsidR="00BE0ED0" w:rsidRDefault="00BE0ED0">
      <w:pPr>
        <w:spacing w:after="160" w:line="259" w:lineRule="auto"/>
        <w:contextualSpacing w:val="0"/>
        <w:rPr>
          <w:b/>
          <w:szCs w:val="24"/>
          <w:lang w:val="en-US"/>
        </w:rPr>
      </w:pPr>
      <w:r>
        <w:br w:type="page"/>
      </w:r>
    </w:p>
    <w:p w14:paraId="4D6FC02A" w14:textId="5AD9D813" w:rsidR="00BE0ED0" w:rsidRDefault="00BE0ED0" w:rsidP="00BE0ED0">
      <w:pPr>
        <w:pStyle w:val="QNum"/>
      </w:pPr>
      <w:r>
        <w:lastRenderedPageBreak/>
        <w:t>Question 4</w:t>
      </w:r>
      <w:r>
        <w:tab/>
        <w:t>(7 marks)</w:t>
      </w:r>
    </w:p>
    <w:p w14:paraId="4B187D6D" w14:textId="77777777" w:rsidR="00BE0ED0" w:rsidRDefault="00BE0ED0" w:rsidP="00650B61">
      <w:pPr>
        <w:rPr>
          <w:rFonts w:eastAsiaTheme="minorEastAsia"/>
        </w:rPr>
      </w:pPr>
      <w:r>
        <w:t xml:space="preserve">Consider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a</m:t>
              </m:r>
            </m:e>
          </m:mr>
          <m:mr>
            <m:e>
              <m:bar>
                <m:barPr>
                  <m:pos m:val="top"/>
                  <m:ctrlPr>
                    <w:rPr>
                      <w:rFonts w:ascii="Cambria Math" w:hAnsi="Cambria Math"/>
                      <w:i/>
                    </w:rPr>
                  </m:ctrlPr>
                </m:barPr>
                <m:e>
                  <m:r>
                    <w:rPr>
                      <w:rFonts w:ascii="Cambria Math" w:hAnsi="Cambria Math"/>
                    </w:rPr>
                    <m:t>x+b</m:t>
                  </m:r>
                </m:e>
              </m:bar>
            </m:e>
          </m:mr>
        </m:m>
      </m:oMath>
      <w:r>
        <w:rPr>
          <w:rFonts w:eastAsiaTheme="minorEastAsia"/>
        </w:rPr>
        <w:t xml:space="preserve"> ,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w:t>
      </w:r>
      <w:r>
        <w:t xml:space="preserve">The graph of </w:t>
      </w:r>
      <m:oMath>
        <m:r>
          <w:rPr>
            <w:rFonts w:ascii="Cambria Math" w:hAnsi="Cambria Math"/>
          </w:rPr>
          <m:t>y=f(x)</m:t>
        </m:r>
      </m:oMath>
      <w:r>
        <w:rPr>
          <w:rFonts w:eastAsiaTheme="minorEastAsia"/>
        </w:rPr>
        <w:t xml:space="preserve"> has an asymptote with equation </w:t>
      </w:r>
      <m:oMath>
        <m:r>
          <w:rPr>
            <w:rFonts w:ascii="Cambria Math" w:eastAsiaTheme="minorEastAsia" w:hAnsi="Cambria Math"/>
          </w:rPr>
          <m:t>x=-1</m:t>
        </m:r>
      </m:oMath>
      <w:r>
        <w:rPr>
          <w:rFonts w:eastAsiaTheme="minorEastAsia"/>
        </w:rPr>
        <w:t xml:space="preserve"> and passes through the point </w:t>
      </w:r>
      <m:oMath>
        <m:r>
          <w:rPr>
            <w:rFonts w:ascii="Cambria Math" w:eastAsiaTheme="minorEastAsia" w:hAnsi="Cambria Math"/>
          </w:rPr>
          <m:t>(-4, 1)</m:t>
        </m:r>
      </m:oMath>
      <w:r>
        <w:rPr>
          <w:rFonts w:eastAsiaTheme="minorEastAsia"/>
        </w:rPr>
        <w:t>.</w:t>
      </w:r>
    </w:p>
    <w:p w14:paraId="0590990B" w14:textId="77777777" w:rsidR="00BE0ED0" w:rsidRDefault="00BE0ED0" w:rsidP="00650B61">
      <w:pPr>
        <w:rPr>
          <w:rFonts w:eastAsiaTheme="minorEastAsia"/>
        </w:rPr>
      </w:pPr>
    </w:p>
    <w:p w14:paraId="174BE855" w14:textId="77777777" w:rsidR="00BE0ED0" w:rsidRDefault="00BE0ED0" w:rsidP="00A54044">
      <w:pPr>
        <w:pStyle w:val="Parta"/>
        <w:rPr>
          <w:rFonts w:eastAsiaTheme="minorEastAsia"/>
        </w:rPr>
      </w:pPr>
      <w:r>
        <w:t>(a)</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561CB43C" w14:textId="77777777" w:rsidR="00BE0ED0" w:rsidRDefault="00BE0ED0" w:rsidP="00A54044">
      <w:pPr>
        <w:pStyle w:val="Parta"/>
        <w:rPr>
          <w:rFonts w:eastAsiaTheme="minorEastAsia"/>
        </w:rPr>
      </w:pPr>
    </w:p>
    <w:p w14:paraId="263B33D8" w14:textId="77777777" w:rsidR="00BE0ED0" w:rsidRDefault="00BE0ED0" w:rsidP="00A54044">
      <w:pPr>
        <w:pStyle w:val="Parta"/>
        <w:rPr>
          <w:rFonts w:eastAsiaTheme="minorEastAsia"/>
        </w:rPr>
      </w:pPr>
    </w:p>
    <w:p w14:paraId="4840BB56" w14:textId="77777777" w:rsidR="00BE0ED0" w:rsidRDefault="00BE0ED0" w:rsidP="00A54044">
      <w:pPr>
        <w:pStyle w:val="Parta"/>
        <w:rPr>
          <w:rFonts w:eastAsiaTheme="minorEastAsia"/>
        </w:rPr>
      </w:pPr>
    </w:p>
    <w:p w14:paraId="765FB239" w14:textId="77777777" w:rsidR="00BE0ED0" w:rsidRDefault="00BE0ED0" w:rsidP="00A54044">
      <w:pPr>
        <w:pStyle w:val="Parta"/>
        <w:rPr>
          <w:rFonts w:eastAsiaTheme="minorEastAsia"/>
        </w:rPr>
      </w:pPr>
    </w:p>
    <w:p w14:paraId="504528B2" w14:textId="77777777" w:rsidR="00BE0ED0" w:rsidRDefault="00BE0ED0" w:rsidP="00A54044">
      <w:pPr>
        <w:pStyle w:val="Parta"/>
        <w:rPr>
          <w:rFonts w:eastAsiaTheme="minorEastAsia"/>
        </w:rPr>
      </w:pPr>
    </w:p>
    <w:p w14:paraId="08371566" w14:textId="77777777" w:rsidR="00BE0ED0" w:rsidRDefault="00BE0ED0" w:rsidP="00A54044">
      <w:pPr>
        <w:pStyle w:val="Parta"/>
        <w:rPr>
          <w:rFonts w:eastAsiaTheme="minorEastAsia"/>
        </w:rPr>
      </w:pPr>
    </w:p>
    <w:p w14:paraId="443CB0A3" w14:textId="77777777" w:rsidR="00BE0ED0" w:rsidRDefault="00BE0ED0" w:rsidP="00A54044">
      <w:pPr>
        <w:pStyle w:val="Parta"/>
        <w:rPr>
          <w:rFonts w:eastAsiaTheme="minorEastAsia"/>
        </w:rPr>
      </w:pPr>
    </w:p>
    <w:p w14:paraId="67513B19" w14:textId="77777777" w:rsidR="00BE0ED0" w:rsidRDefault="00BE0ED0" w:rsidP="00A54044">
      <w:pPr>
        <w:pStyle w:val="Parta"/>
        <w:rPr>
          <w:rFonts w:eastAsiaTheme="minorEastAsia"/>
        </w:rPr>
      </w:pPr>
    </w:p>
    <w:p w14:paraId="32551EC6" w14:textId="77777777" w:rsidR="00BE0ED0" w:rsidRDefault="00BE0ED0" w:rsidP="00A54044">
      <w:pPr>
        <w:pStyle w:val="Parta"/>
        <w:rPr>
          <w:rFonts w:eastAsiaTheme="minorEastAsia"/>
        </w:rPr>
      </w:pPr>
    </w:p>
    <w:p w14:paraId="068A72F7" w14:textId="77777777" w:rsidR="00BE0ED0" w:rsidRDefault="00BE0ED0" w:rsidP="00A54044">
      <w:pPr>
        <w:pStyle w:val="Parta"/>
        <w:rPr>
          <w:rFonts w:eastAsiaTheme="minorEastAsia"/>
        </w:rPr>
      </w:pPr>
    </w:p>
    <w:p w14:paraId="086929D4" w14:textId="77777777" w:rsidR="00BE0ED0" w:rsidRDefault="00BE0ED0" w:rsidP="00A54044">
      <w:pPr>
        <w:pStyle w:val="Parta"/>
        <w:rPr>
          <w:rFonts w:eastAsiaTheme="minorEastAsia"/>
        </w:rPr>
      </w:pPr>
    </w:p>
    <w:p w14:paraId="4576510E" w14:textId="77777777" w:rsidR="00BE0ED0" w:rsidRDefault="00BE0ED0" w:rsidP="00A54044">
      <w:pPr>
        <w:pStyle w:val="Parta"/>
        <w:rPr>
          <w:rFonts w:eastAsiaTheme="minorEastAsia"/>
        </w:rPr>
      </w:pPr>
    </w:p>
    <w:p w14:paraId="671051E9" w14:textId="77777777" w:rsidR="00BE0ED0" w:rsidRDefault="00BE0ED0" w:rsidP="00A54044">
      <w:pPr>
        <w:pStyle w:val="Parta"/>
        <w:rPr>
          <w:rFonts w:eastAsiaTheme="minorEastAsia"/>
        </w:rPr>
      </w:pPr>
    </w:p>
    <w:p w14:paraId="782350F3" w14:textId="77777777" w:rsidR="00BE0ED0" w:rsidRDefault="00BE0ED0" w:rsidP="00A54044">
      <w:pPr>
        <w:pStyle w:val="Parta"/>
        <w:rPr>
          <w:rFonts w:eastAsiaTheme="minorEastAsia"/>
        </w:rPr>
      </w:pPr>
    </w:p>
    <w:p w14:paraId="7DE57D66" w14:textId="77777777" w:rsidR="00BE0ED0" w:rsidRDefault="00BE0ED0" w:rsidP="00A54044">
      <w:pPr>
        <w:pStyle w:val="Parta"/>
        <w:rPr>
          <w:rFonts w:eastAsiaTheme="minorEastAsia"/>
        </w:rPr>
      </w:pPr>
      <w:r>
        <w:rPr>
          <w:rFonts w:eastAsiaTheme="minorEastAsia"/>
        </w:rPr>
        <w:t>(b)</w:t>
      </w:r>
      <w:r>
        <w:rPr>
          <w:rFonts w:eastAsiaTheme="minorEastAsia"/>
        </w:rPr>
        <w:tab/>
        <w:t xml:space="preserve">State the equation of the other asymptote of the graph of </w:t>
      </w:r>
      <m:oMath>
        <m:r>
          <w:rPr>
            <w:rFonts w:ascii="Cambria Math" w:eastAsiaTheme="minorEastAsia" w:hAnsi="Cambria Math"/>
          </w:rPr>
          <m:t>y=f(x)</m:t>
        </m:r>
      </m:oMath>
      <w:r>
        <w:rPr>
          <w:rFonts w:eastAsiaTheme="minorEastAsia"/>
        </w:rPr>
        <w:t>.</w:t>
      </w:r>
      <w:r>
        <w:rPr>
          <w:rFonts w:eastAsiaTheme="minorEastAsia"/>
        </w:rPr>
        <w:tab/>
        <w:t>(1 mark)</w:t>
      </w:r>
    </w:p>
    <w:p w14:paraId="6808AD76" w14:textId="77777777" w:rsidR="00BE0ED0" w:rsidRDefault="00BE0ED0" w:rsidP="00A54044">
      <w:pPr>
        <w:pStyle w:val="Parta"/>
        <w:rPr>
          <w:rFonts w:eastAsiaTheme="minorEastAsia"/>
        </w:rPr>
      </w:pPr>
    </w:p>
    <w:p w14:paraId="2FF36800" w14:textId="77777777" w:rsidR="00BE0ED0" w:rsidRDefault="00BE0ED0" w:rsidP="00A54044">
      <w:pPr>
        <w:pStyle w:val="Parta"/>
        <w:rPr>
          <w:rFonts w:eastAsiaTheme="minorEastAsia"/>
        </w:rPr>
      </w:pPr>
    </w:p>
    <w:p w14:paraId="27E9A390" w14:textId="77777777" w:rsidR="00BE0ED0" w:rsidRDefault="00BE0ED0" w:rsidP="00A54044">
      <w:pPr>
        <w:pStyle w:val="Parta"/>
        <w:rPr>
          <w:rFonts w:eastAsiaTheme="minorEastAsia"/>
        </w:rPr>
      </w:pPr>
    </w:p>
    <w:p w14:paraId="4934A3CD" w14:textId="77777777" w:rsidR="00BE0ED0" w:rsidRDefault="00BE0ED0" w:rsidP="00A54044">
      <w:pPr>
        <w:pStyle w:val="Parta"/>
        <w:rPr>
          <w:rFonts w:eastAsiaTheme="minorEastAsia"/>
        </w:rPr>
      </w:pPr>
    </w:p>
    <w:p w14:paraId="037CDD2C" w14:textId="77777777" w:rsidR="00BE0ED0" w:rsidRDefault="00BE0ED0" w:rsidP="00A54044">
      <w:pPr>
        <w:pStyle w:val="Parta"/>
        <w:rPr>
          <w:rFonts w:eastAsiaTheme="minorEastAsia"/>
        </w:rPr>
      </w:pPr>
    </w:p>
    <w:p w14:paraId="683D9176" w14:textId="77777777" w:rsidR="00BE0ED0" w:rsidRDefault="00BE0ED0" w:rsidP="00A54044">
      <w:pPr>
        <w:pStyle w:val="Parta"/>
        <w:rPr>
          <w:rFonts w:eastAsiaTheme="minorEastAsia"/>
        </w:rPr>
      </w:pPr>
    </w:p>
    <w:p w14:paraId="1D0249B7" w14:textId="77777777" w:rsidR="00BE0ED0" w:rsidRDefault="00BE0ED0" w:rsidP="00A54044">
      <w:pPr>
        <w:pStyle w:val="Parta"/>
        <w:rPr>
          <w:rFonts w:eastAsiaTheme="minorEastAsia"/>
        </w:rPr>
      </w:pPr>
      <w:r>
        <w:rPr>
          <w:rFonts w:eastAsiaTheme="minorEastAsia"/>
        </w:rPr>
        <w:t>(c)</w:t>
      </w:r>
      <w:r>
        <w:rPr>
          <w:rFonts w:eastAsiaTheme="minorEastAsia"/>
        </w:rPr>
        <w:tab/>
        <w:t xml:space="preserve">Sketch the graph </w:t>
      </w:r>
      <w:r>
        <w:t xml:space="preserve">of </w:t>
      </w:r>
      <m:oMath>
        <m:r>
          <w:rPr>
            <w:rFonts w:ascii="Cambria Math" w:hAnsi="Cambria Math"/>
          </w:rPr>
          <m:t>y=f(x)</m:t>
        </m:r>
      </m:oMath>
      <w:r>
        <w:rPr>
          <w:rFonts w:eastAsiaTheme="minorEastAsia"/>
        </w:rPr>
        <w:t xml:space="preserve"> on the axes below.</w:t>
      </w:r>
      <w:r>
        <w:rPr>
          <w:rFonts w:eastAsiaTheme="minorEastAsia"/>
        </w:rPr>
        <w:tab/>
        <w:t>(3 marks)</w:t>
      </w:r>
    </w:p>
    <w:p w14:paraId="7BD2AFE4" w14:textId="77777777" w:rsidR="00BE0ED0" w:rsidRDefault="00BE0ED0" w:rsidP="00E13ECD">
      <w:pPr>
        <w:pStyle w:val="Parta"/>
        <w:jc w:val="center"/>
        <w:rPr>
          <w:rFonts w:eastAsiaTheme="minorEastAsia"/>
        </w:rPr>
      </w:pPr>
      <w:r>
        <w:rPr>
          <w:noProof/>
        </w:rPr>
        <w:drawing>
          <wp:inline distT="0" distB="0" distL="0" distR="0" wp14:anchorId="51F45646" wp14:editId="259E99FE">
            <wp:extent cx="4419600" cy="3695700"/>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4419600" cy="3695700"/>
                    </a:xfrm>
                    <a:prstGeom prst="rect">
                      <a:avLst/>
                    </a:prstGeom>
                  </pic:spPr>
                </pic:pic>
              </a:graphicData>
            </a:graphic>
          </wp:inline>
        </w:drawing>
      </w:r>
    </w:p>
    <w:p w14:paraId="5CB2C9CB" w14:textId="77777777" w:rsidR="00BE0ED0" w:rsidRDefault="00BE0ED0" w:rsidP="00650B61"/>
    <w:p w14:paraId="724328CA" w14:textId="0A8ACABA" w:rsidR="00BE0ED0" w:rsidRDefault="00BE0ED0">
      <w:pPr>
        <w:spacing w:after="160" w:line="259" w:lineRule="auto"/>
        <w:contextualSpacing w:val="0"/>
        <w:rPr>
          <w:b/>
          <w:szCs w:val="24"/>
          <w:lang w:val="en-US"/>
        </w:rPr>
      </w:pPr>
      <w:r>
        <w:br w:type="page"/>
      </w:r>
    </w:p>
    <w:p w14:paraId="098FEF48" w14:textId="085E453A" w:rsidR="00BE0ED0" w:rsidRDefault="00BE0ED0" w:rsidP="00BE0ED0">
      <w:pPr>
        <w:pStyle w:val="QNum"/>
      </w:pPr>
      <w:r>
        <w:lastRenderedPageBreak/>
        <w:t>Question 5</w:t>
      </w:r>
      <w:r>
        <w:tab/>
        <w:t>(6 marks)</w:t>
      </w:r>
    </w:p>
    <w:p w14:paraId="65B181F8" w14:textId="77777777" w:rsidR="00BE0ED0" w:rsidRDefault="00BE0ED0" w:rsidP="00351F79">
      <w:pPr>
        <w:pStyle w:val="Parta"/>
      </w:pPr>
      <w:r>
        <w:rPr>
          <w:noProof/>
        </w:rPr>
        <w:drawing>
          <wp:anchor distT="0" distB="0" distL="114300" distR="114300" simplePos="0" relativeHeight="251661312" behindDoc="0" locked="0" layoutInCell="1" allowOverlap="1" wp14:anchorId="04AE0334" wp14:editId="22BD8D0D">
            <wp:simplePos x="0" y="0"/>
            <wp:positionH relativeFrom="column">
              <wp:posOffset>2887980</wp:posOffset>
            </wp:positionH>
            <wp:positionV relativeFrom="paragraph">
              <wp:posOffset>0</wp:posOffset>
            </wp:positionV>
            <wp:extent cx="3153600" cy="3153600"/>
            <wp:effectExtent l="0" t="0" r="8890" b="8890"/>
            <wp:wrapSquare wrapText="lef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53600" cy="3153600"/>
                    </a:xfrm>
                    <a:prstGeom prst="rect">
                      <a:avLst/>
                    </a:prstGeom>
                  </pic:spPr>
                </pic:pic>
              </a:graphicData>
            </a:graphic>
            <wp14:sizeRelH relativeFrom="margin">
              <wp14:pctWidth>0</wp14:pctWidth>
            </wp14:sizeRelH>
            <wp14:sizeRelV relativeFrom="margin">
              <wp14:pctHeight>0</wp14:pctHeight>
            </wp14:sizeRelV>
          </wp:anchor>
        </w:drawing>
      </w:r>
      <w:r>
        <w:t>(a)</w:t>
      </w:r>
      <w:r>
        <w:tab/>
        <w:t>A unit circle is shown.</w:t>
      </w:r>
      <w:r>
        <w:br/>
      </w:r>
      <w:r>
        <w:br/>
      </w:r>
      <w:r>
        <w:br/>
        <w:t>Mark on the circumference of the</w:t>
      </w:r>
      <w:r>
        <w:br/>
        <w:t xml:space="preserve">circle the points </w:t>
      </w:r>
      <m:oMath>
        <m:r>
          <w:rPr>
            <w:rFonts w:ascii="Cambria Math" w:hAnsi="Cambria Math"/>
          </w:rPr>
          <m:t>P</m:t>
        </m:r>
      </m:oMath>
      <w:r>
        <w:t xml:space="preserve"> and </w:t>
      </w:r>
      <m:oMath>
        <m:r>
          <w:rPr>
            <w:rFonts w:ascii="Cambria Math" w:hAnsi="Cambria Math"/>
          </w:rPr>
          <m:t>Q</m:t>
        </m:r>
      </m:oMath>
      <w:r>
        <w:t xml:space="preserve"> so that</w:t>
      </w:r>
      <w:r>
        <w:br/>
        <w:t>rays drawn from the origin to each</w:t>
      </w:r>
      <w:r>
        <w:br/>
        <w:t xml:space="preserve">point make clockwise angles of </w:t>
      </w:r>
      <m:oMath>
        <m:r>
          <w:rPr>
            <w:rFonts w:ascii="Cambria Math" w:hAnsi="Cambria Math"/>
          </w:rPr>
          <m:t>285°</m:t>
        </m:r>
      </m:oMath>
      <w:r>
        <w:rPr>
          <w:rFonts w:eastAsiaTheme="minorEastAsia"/>
        </w:rPr>
        <w:br/>
        <w:t xml:space="preserve">and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7π</m:t>
              </m:r>
            </m:e>
          </m:mr>
          <m:mr>
            <m:e>
              <m:bar>
                <m:barPr>
                  <m:pos m:val="top"/>
                  <m:ctrlPr>
                    <w:rPr>
                      <w:rFonts w:ascii="Cambria Math" w:eastAsiaTheme="minorEastAsia" w:hAnsi="Cambria Math"/>
                      <w:i/>
                    </w:rPr>
                  </m:ctrlPr>
                </m:barPr>
                <m:e>
                  <m:r>
                    <w:rPr>
                      <w:rFonts w:ascii="Cambria Math" w:eastAsiaTheme="minorEastAsia" w:hAnsi="Cambria Math"/>
                    </w:rPr>
                    <m:t>12</m:t>
                  </m:r>
                </m:e>
              </m:bar>
            </m:e>
          </m:mr>
        </m:m>
      </m:oMath>
      <w:r>
        <w:rPr>
          <w:rFonts w:eastAsiaTheme="minorEastAsia"/>
        </w:rPr>
        <w:t xml:space="preserve"> from the positive </w:t>
      </w:r>
      <m:oMath>
        <m:r>
          <w:rPr>
            <w:rFonts w:ascii="Cambria Math" w:eastAsiaTheme="minorEastAsia" w:hAnsi="Cambria Math"/>
          </w:rPr>
          <m:t>x</m:t>
        </m:r>
      </m:oMath>
      <w:r>
        <w:rPr>
          <w:rFonts w:eastAsiaTheme="minorEastAsia"/>
        </w:rPr>
        <w:t>-axis</w:t>
      </w:r>
      <w:r>
        <w:rPr>
          <w:rFonts w:eastAsiaTheme="minorEastAsia"/>
        </w:rPr>
        <w:br/>
        <w:t>respectively.</w:t>
      </w:r>
      <w:r>
        <w:rPr>
          <w:rFonts w:eastAsiaTheme="minorEastAsia"/>
        </w:rPr>
        <w:br/>
      </w:r>
      <w:r>
        <w:rPr>
          <w:rFonts w:eastAsiaTheme="minorEastAsia"/>
        </w:rPr>
        <w:br/>
      </w:r>
      <w:r>
        <w:rPr>
          <w:rFonts w:eastAsiaTheme="minorEastAsia"/>
        </w:rPr>
        <w:br/>
        <w:t xml:space="preserve">Hence estimate the value of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285°</m:t>
            </m:r>
          </m:e>
        </m:func>
      </m:oMath>
      <w:r>
        <w:rPr>
          <w:rFonts w:eastAsiaTheme="minorEastAsia"/>
        </w:rPr>
        <w:br/>
        <w:t xml:space="preserve">and the value of </w:t>
      </w:r>
      <m:oMath>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7π</m:t>
                      </m:r>
                    </m:e>
                  </m:mr>
                  <m:mr>
                    <m:e>
                      <m:bar>
                        <m:barPr>
                          <m:pos m:val="top"/>
                          <m:ctrlPr>
                            <w:rPr>
                              <w:rFonts w:ascii="Cambria Math" w:eastAsiaTheme="minorEastAsia" w:hAnsi="Cambria Math"/>
                              <w:i/>
                            </w:rPr>
                          </m:ctrlPr>
                        </m:barPr>
                        <m:e>
                          <m:r>
                            <w:rPr>
                              <w:rFonts w:ascii="Cambria Math" w:eastAsiaTheme="minorEastAsia" w:hAnsi="Cambria Math"/>
                            </w:rPr>
                            <m:t>12</m:t>
                          </m:r>
                        </m:e>
                      </m:bar>
                    </m:e>
                  </m:mr>
                </m:m>
              </m:e>
            </m:d>
          </m:e>
        </m:func>
      </m:oMath>
      <w:r>
        <w:rPr>
          <w:rFonts w:eastAsiaTheme="minorEastAsia"/>
        </w:rPr>
        <w:t>.</w:t>
      </w:r>
    </w:p>
    <w:p w14:paraId="65D40366" w14:textId="77777777" w:rsidR="00BE0ED0" w:rsidRDefault="00BE0ED0" w:rsidP="00530652">
      <w:pPr>
        <w:pStyle w:val="Parta"/>
      </w:pPr>
    </w:p>
    <w:p w14:paraId="11934702" w14:textId="77777777" w:rsidR="00BE0ED0" w:rsidRDefault="00BE0ED0" w:rsidP="00530652">
      <w:pPr>
        <w:pStyle w:val="Parta"/>
      </w:pPr>
    </w:p>
    <w:p w14:paraId="5A17E13B" w14:textId="77777777" w:rsidR="00BE0ED0" w:rsidRDefault="00BE0ED0" w:rsidP="00530652">
      <w:pPr>
        <w:pStyle w:val="Parta"/>
      </w:pPr>
    </w:p>
    <w:p w14:paraId="6128758A" w14:textId="77777777" w:rsidR="00BE0ED0" w:rsidRDefault="00BE0ED0" w:rsidP="00530652">
      <w:pPr>
        <w:pStyle w:val="Parta"/>
      </w:pPr>
    </w:p>
    <w:p w14:paraId="6832188E" w14:textId="77777777" w:rsidR="00BE0ED0" w:rsidRDefault="00BE0ED0" w:rsidP="00530652">
      <w:pPr>
        <w:pStyle w:val="Parta"/>
      </w:pPr>
    </w:p>
    <w:p w14:paraId="64E4EF3A" w14:textId="77777777" w:rsidR="00BE0ED0" w:rsidRDefault="00BE0ED0" w:rsidP="00530652">
      <w:pPr>
        <w:pStyle w:val="Parta"/>
      </w:pPr>
      <w:r>
        <w:tab/>
      </w:r>
      <w:r>
        <w:tab/>
        <w:t>(3 marks)</w:t>
      </w:r>
    </w:p>
    <w:p w14:paraId="3DBA76A3" w14:textId="77777777" w:rsidR="00BE0ED0" w:rsidRDefault="00BE0ED0" w:rsidP="00650B61"/>
    <w:p w14:paraId="35661AA4" w14:textId="77777777" w:rsidR="00BE0ED0" w:rsidRDefault="00BE0ED0" w:rsidP="00E42C6D"/>
    <w:p w14:paraId="2918CDBC" w14:textId="77777777" w:rsidR="00BE0ED0" w:rsidRDefault="00BE0ED0" w:rsidP="00650B61"/>
    <w:p w14:paraId="37997C11" w14:textId="77777777" w:rsidR="00BE0ED0" w:rsidRDefault="00BE0ED0" w:rsidP="00650B61"/>
    <w:p w14:paraId="163958B1" w14:textId="77777777" w:rsidR="00BE0ED0" w:rsidRDefault="00BE0ED0" w:rsidP="00650B61"/>
    <w:p w14:paraId="310C40D7" w14:textId="77777777" w:rsidR="00BE0ED0" w:rsidRDefault="00BE0ED0" w:rsidP="00650B61"/>
    <w:p w14:paraId="3E2036F9" w14:textId="77777777" w:rsidR="00BE0ED0" w:rsidRDefault="00BE0ED0" w:rsidP="00650B61"/>
    <w:p w14:paraId="74E9B124" w14:textId="77777777" w:rsidR="00BE0ED0" w:rsidRDefault="00BE0ED0" w:rsidP="00650B61"/>
    <w:p w14:paraId="443DA53E" w14:textId="77777777" w:rsidR="00BE0ED0" w:rsidRDefault="00BE0ED0" w:rsidP="00650B61"/>
    <w:p w14:paraId="0BF91C69" w14:textId="77777777" w:rsidR="00BE0ED0" w:rsidRDefault="00BE0ED0" w:rsidP="00650B61"/>
    <w:p w14:paraId="6EC3964C" w14:textId="77777777" w:rsidR="00BE0ED0" w:rsidRDefault="00BE0ED0" w:rsidP="00650B61"/>
    <w:p w14:paraId="6069DD9D" w14:textId="77777777" w:rsidR="00BE0ED0" w:rsidRPr="00F913EF" w:rsidRDefault="00BE0ED0" w:rsidP="00650B61"/>
    <w:p w14:paraId="5867C18D" w14:textId="77777777" w:rsidR="00BE0ED0" w:rsidRDefault="00BE0ED0" w:rsidP="00AD55DC">
      <w:pPr>
        <w:pStyle w:val="Parta"/>
      </w:pPr>
      <w:r>
        <w:t>(b)</w:t>
      </w:r>
      <w:r>
        <w:tab/>
        <w:t xml:space="preserve">Solve the equation </w:t>
      </w:r>
      <m:oMath>
        <m:r>
          <w:rPr>
            <w:rFonts w:ascii="Cambria Math" w:hAnsi="Cambria Math"/>
          </w:rPr>
          <m:t>2</m:t>
        </m:r>
        <m:func>
          <m:funcPr>
            <m:ctrlPr>
              <w:rPr>
                <w:rFonts w:ascii="Cambria Math" w:hAnsi="Cambria Math"/>
                <w:i/>
              </w:rPr>
            </m:ctrlPr>
          </m:funcPr>
          <m:fName>
            <m:r>
              <m:rPr>
                <m:sty m:val="p"/>
              </m:rPr>
              <w:rPr>
                <w:rFonts w:ascii="Cambria Math" w:hAnsi="Cambria Math"/>
              </w:rPr>
              <m:t>tan</m:t>
            </m:r>
          </m:fName>
          <m:e>
            <m:r>
              <w:rPr>
                <w:rFonts w:ascii="Cambria Math" w:hAnsi="Cambria Math"/>
              </w:rPr>
              <m:t>(3x-75°)</m:t>
            </m:r>
          </m:e>
        </m:func>
        <m:r>
          <w:rPr>
            <w:rFonts w:ascii="Cambria Math" w:hAnsi="Cambria Math"/>
          </w:rPr>
          <m:t>+2=0</m:t>
        </m:r>
      </m:oMath>
      <w:r>
        <w:rPr>
          <w:rFonts w:eastAsiaTheme="minorEastAsia"/>
        </w:rPr>
        <w:t xml:space="preserve"> for </w:t>
      </w:r>
      <m:oMath>
        <m:r>
          <w:rPr>
            <w:rFonts w:ascii="Cambria Math" w:eastAsiaTheme="minorEastAsia" w:hAnsi="Cambria Math"/>
          </w:rPr>
          <m:t>0°≤x≤90°</m:t>
        </m:r>
      </m:oMath>
      <w:r>
        <w:rPr>
          <w:rFonts w:eastAsiaTheme="minorEastAsia"/>
        </w:rPr>
        <w:t>.</w:t>
      </w:r>
      <w:r>
        <w:rPr>
          <w:rFonts w:eastAsiaTheme="minorEastAsia"/>
        </w:rPr>
        <w:tab/>
        <w:t>(3 marks)</w:t>
      </w:r>
    </w:p>
    <w:p w14:paraId="1F791F2F" w14:textId="77777777" w:rsidR="00BE0ED0" w:rsidRDefault="00BE0ED0" w:rsidP="00650B61"/>
    <w:p w14:paraId="23926A16" w14:textId="36F5CFEE" w:rsidR="00BE0ED0" w:rsidRDefault="00BE0ED0">
      <w:pPr>
        <w:spacing w:after="160" w:line="259" w:lineRule="auto"/>
        <w:contextualSpacing w:val="0"/>
        <w:rPr>
          <w:b/>
          <w:szCs w:val="24"/>
          <w:lang w:val="en-US"/>
        </w:rPr>
      </w:pPr>
      <w:r>
        <w:br w:type="page"/>
      </w:r>
    </w:p>
    <w:p w14:paraId="0F36B07C" w14:textId="65C975A6" w:rsidR="00BE0ED0" w:rsidRDefault="00BE0ED0" w:rsidP="00BE0ED0">
      <w:pPr>
        <w:pStyle w:val="QNum"/>
      </w:pPr>
      <w:r>
        <w:lastRenderedPageBreak/>
        <w:t>Question 6</w:t>
      </w:r>
      <w:r>
        <w:tab/>
        <w:t>(7 marks)</w:t>
      </w:r>
    </w:p>
    <w:p w14:paraId="683533B4" w14:textId="77777777" w:rsidR="00BE0ED0" w:rsidRDefault="00BE0ED0" w:rsidP="00F00FF4">
      <w:pPr>
        <w:pStyle w:val="Parta"/>
      </w:pPr>
      <w:r>
        <w:t>(a)</w:t>
      </w:r>
      <w:r>
        <w:tab/>
        <w:t>Determine the number of possible combinations when five students must be chosen from a small class of seven.</w:t>
      </w:r>
      <w:r>
        <w:tab/>
        <w:t>(2 marks)</w:t>
      </w:r>
    </w:p>
    <w:p w14:paraId="5C0D69BD" w14:textId="77777777" w:rsidR="00BE0ED0" w:rsidRDefault="00BE0ED0" w:rsidP="00F00FF4">
      <w:pPr>
        <w:pStyle w:val="Parta"/>
      </w:pPr>
    </w:p>
    <w:p w14:paraId="099E6057" w14:textId="77777777" w:rsidR="00BE0ED0" w:rsidRDefault="00BE0ED0" w:rsidP="00F00FF4">
      <w:pPr>
        <w:pStyle w:val="Parta"/>
      </w:pPr>
    </w:p>
    <w:p w14:paraId="1BE29391" w14:textId="77777777" w:rsidR="00BE0ED0" w:rsidRDefault="00BE0ED0" w:rsidP="00F00FF4">
      <w:pPr>
        <w:pStyle w:val="Parta"/>
      </w:pPr>
    </w:p>
    <w:p w14:paraId="5E43F0B9" w14:textId="77777777" w:rsidR="00BE0ED0" w:rsidRDefault="00BE0ED0" w:rsidP="00F00FF4">
      <w:pPr>
        <w:pStyle w:val="Parta"/>
      </w:pPr>
    </w:p>
    <w:p w14:paraId="6F76DB3F" w14:textId="77777777" w:rsidR="00BE0ED0" w:rsidRDefault="00BE0ED0" w:rsidP="00F00FF4">
      <w:pPr>
        <w:pStyle w:val="Parta"/>
      </w:pPr>
    </w:p>
    <w:p w14:paraId="3DC5EB42" w14:textId="77777777" w:rsidR="00BE0ED0" w:rsidRDefault="00BE0ED0" w:rsidP="00F00FF4">
      <w:pPr>
        <w:pStyle w:val="Parta"/>
      </w:pPr>
    </w:p>
    <w:p w14:paraId="6CDF280D" w14:textId="77777777" w:rsidR="00BE0ED0" w:rsidRDefault="00BE0ED0" w:rsidP="00F00FF4">
      <w:pPr>
        <w:pStyle w:val="Parta"/>
      </w:pPr>
    </w:p>
    <w:p w14:paraId="48107C33" w14:textId="77777777" w:rsidR="00BE0ED0" w:rsidRDefault="00BE0ED0" w:rsidP="00F00FF4">
      <w:pPr>
        <w:pStyle w:val="Parta"/>
      </w:pPr>
    </w:p>
    <w:p w14:paraId="3B798592" w14:textId="77777777" w:rsidR="00BE0ED0" w:rsidRDefault="00BE0ED0" w:rsidP="00F00FF4">
      <w:pPr>
        <w:pStyle w:val="Parta"/>
      </w:pPr>
    </w:p>
    <w:p w14:paraId="40061219" w14:textId="77777777" w:rsidR="00BE0ED0" w:rsidRDefault="00BE0ED0" w:rsidP="00F00FF4">
      <w:pPr>
        <w:pStyle w:val="Parta"/>
      </w:pPr>
    </w:p>
    <w:p w14:paraId="43F11DAD" w14:textId="77777777" w:rsidR="00BE0ED0" w:rsidRDefault="00BE0ED0" w:rsidP="00F00FF4">
      <w:pPr>
        <w:pStyle w:val="Parta"/>
      </w:pPr>
    </w:p>
    <w:p w14:paraId="140C5276" w14:textId="77777777" w:rsidR="00BE0ED0" w:rsidRDefault="00BE0ED0" w:rsidP="00F00FF4">
      <w:pPr>
        <w:pStyle w:val="Parta"/>
      </w:pPr>
    </w:p>
    <w:p w14:paraId="37C43FD3" w14:textId="77777777" w:rsidR="00BE0ED0" w:rsidRDefault="00BE0ED0" w:rsidP="00F00FF4">
      <w:pPr>
        <w:pStyle w:val="Parta"/>
      </w:pPr>
    </w:p>
    <w:p w14:paraId="7ED15C03" w14:textId="77777777" w:rsidR="00BE0ED0" w:rsidRDefault="00BE0ED0" w:rsidP="00F00FF4">
      <w:pPr>
        <w:pStyle w:val="Parta"/>
      </w:pPr>
      <w:r>
        <w:t>(b)</w:t>
      </w:r>
      <w:r>
        <w:tab/>
        <w:t xml:space="preserve">Determine the coefficient of the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term in the expansion of </w:t>
      </w:r>
    </w:p>
    <w:p w14:paraId="40C3E18A" w14:textId="77777777" w:rsidR="00BE0ED0" w:rsidRDefault="00BE0ED0" w:rsidP="00F00FF4">
      <w:pPr>
        <w:pStyle w:val="Partai"/>
      </w:pPr>
    </w:p>
    <w:p w14:paraId="35B04E1D" w14:textId="77777777" w:rsidR="00BE0ED0" w:rsidRDefault="00BE0ED0" w:rsidP="00F00FF4">
      <w:pPr>
        <w:pStyle w:val="Partai"/>
        <w:rPr>
          <w:rFonts w:eastAsiaTheme="minorEastAsia"/>
        </w:rPr>
      </w:pPr>
      <w:r>
        <w:t>(i)</w:t>
      </w:r>
      <w:r>
        <w:tab/>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3</m:t>
            </m:r>
          </m:sup>
        </m:sSup>
      </m:oMath>
      <w:r>
        <w:rPr>
          <w:rFonts w:eastAsiaTheme="minorEastAsia"/>
        </w:rPr>
        <w:t>.</w:t>
      </w:r>
      <w:r>
        <w:rPr>
          <w:rFonts w:eastAsiaTheme="minorEastAsia"/>
        </w:rPr>
        <w:tab/>
        <w:t>(2 marks)</w:t>
      </w:r>
    </w:p>
    <w:p w14:paraId="47B1865A" w14:textId="77777777" w:rsidR="00BE0ED0" w:rsidRDefault="00BE0ED0" w:rsidP="00F00FF4">
      <w:pPr>
        <w:pStyle w:val="Partai"/>
        <w:rPr>
          <w:rFonts w:eastAsiaTheme="minorEastAsia"/>
        </w:rPr>
      </w:pPr>
    </w:p>
    <w:p w14:paraId="007C000B" w14:textId="77777777" w:rsidR="00BE0ED0" w:rsidRDefault="00BE0ED0" w:rsidP="00F00FF4">
      <w:pPr>
        <w:pStyle w:val="Partai"/>
        <w:rPr>
          <w:rFonts w:eastAsiaTheme="minorEastAsia"/>
        </w:rPr>
      </w:pPr>
    </w:p>
    <w:p w14:paraId="301A5534" w14:textId="77777777" w:rsidR="00BE0ED0" w:rsidRDefault="00BE0ED0" w:rsidP="00F00FF4">
      <w:pPr>
        <w:pStyle w:val="Partai"/>
        <w:rPr>
          <w:rFonts w:eastAsiaTheme="minorEastAsia"/>
        </w:rPr>
      </w:pPr>
    </w:p>
    <w:p w14:paraId="7D437000" w14:textId="77777777" w:rsidR="00BE0ED0" w:rsidRDefault="00BE0ED0" w:rsidP="00F00FF4">
      <w:pPr>
        <w:pStyle w:val="Partai"/>
        <w:rPr>
          <w:rFonts w:eastAsiaTheme="minorEastAsia"/>
        </w:rPr>
      </w:pPr>
    </w:p>
    <w:p w14:paraId="1F2C999D" w14:textId="77777777" w:rsidR="00BE0ED0" w:rsidRDefault="00BE0ED0" w:rsidP="00F00FF4">
      <w:pPr>
        <w:pStyle w:val="Partai"/>
        <w:rPr>
          <w:rFonts w:eastAsiaTheme="minorEastAsia"/>
        </w:rPr>
      </w:pPr>
    </w:p>
    <w:p w14:paraId="0D0DE398" w14:textId="77777777" w:rsidR="00BE0ED0" w:rsidRDefault="00BE0ED0" w:rsidP="00F00FF4">
      <w:pPr>
        <w:pStyle w:val="Partai"/>
        <w:rPr>
          <w:rFonts w:eastAsiaTheme="minorEastAsia"/>
        </w:rPr>
      </w:pPr>
    </w:p>
    <w:p w14:paraId="68E1039A" w14:textId="77777777" w:rsidR="00BE0ED0" w:rsidRDefault="00BE0ED0" w:rsidP="00F00FF4">
      <w:pPr>
        <w:pStyle w:val="Partai"/>
        <w:rPr>
          <w:rFonts w:eastAsiaTheme="minorEastAsia"/>
        </w:rPr>
      </w:pPr>
    </w:p>
    <w:p w14:paraId="1B540C6E" w14:textId="77777777" w:rsidR="00BE0ED0" w:rsidRDefault="00BE0ED0" w:rsidP="00F00FF4">
      <w:pPr>
        <w:pStyle w:val="Partai"/>
        <w:rPr>
          <w:rFonts w:eastAsiaTheme="minorEastAsia"/>
        </w:rPr>
      </w:pPr>
    </w:p>
    <w:p w14:paraId="026D9781" w14:textId="77777777" w:rsidR="00BE0ED0" w:rsidRDefault="00BE0ED0" w:rsidP="00F00FF4">
      <w:pPr>
        <w:pStyle w:val="Partai"/>
        <w:rPr>
          <w:rFonts w:eastAsiaTheme="minorEastAsia"/>
        </w:rPr>
      </w:pPr>
    </w:p>
    <w:p w14:paraId="4159E48A" w14:textId="77777777" w:rsidR="00BE0ED0" w:rsidRDefault="00BE0ED0" w:rsidP="00F00FF4">
      <w:pPr>
        <w:pStyle w:val="Partai"/>
        <w:rPr>
          <w:rFonts w:eastAsiaTheme="minorEastAsia"/>
        </w:rPr>
      </w:pPr>
    </w:p>
    <w:p w14:paraId="30A15036" w14:textId="77777777" w:rsidR="00BE0ED0" w:rsidRDefault="00BE0ED0" w:rsidP="00F00FF4">
      <w:pPr>
        <w:pStyle w:val="Partai"/>
        <w:rPr>
          <w:rFonts w:eastAsiaTheme="minorEastAsia"/>
        </w:rPr>
      </w:pPr>
    </w:p>
    <w:p w14:paraId="378EFC70" w14:textId="77777777" w:rsidR="00BE0ED0" w:rsidRDefault="00BE0ED0" w:rsidP="00F00FF4">
      <w:pPr>
        <w:pStyle w:val="Partai"/>
        <w:rPr>
          <w:rFonts w:eastAsiaTheme="minorEastAsia"/>
        </w:rPr>
      </w:pPr>
    </w:p>
    <w:p w14:paraId="03771FD8" w14:textId="77777777" w:rsidR="00BE0ED0" w:rsidRDefault="00BE0ED0" w:rsidP="00F00FF4">
      <w:pPr>
        <w:pStyle w:val="Partai"/>
        <w:rPr>
          <w:rFonts w:eastAsiaTheme="minorEastAsia"/>
        </w:rPr>
      </w:pPr>
    </w:p>
    <w:p w14:paraId="0C0D5C11" w14:textId="77777777" w:rsidR="00BE0ED0" w:rsidRDefault="00BE0ED0" w:rsidP="00F00FF4">
      <w:pPr>
        <w:pStyle w:val="Partai"/>
        <w:rPr>
          <w:rFonts w:eastAsiaTheme="minorEastAsia"/>
        </w:rPr>
      </w:pPr>
    </w:p>
    <w:p w14:paraId="7791AD4C" w14:textId="77777777" w:rsidR="00BE0ED0" w:rsidRDefault="00BE0ED0" w:rsidP="00F00FF4">
      <w:pPr>
        <w:pStyle w:val="Partai"/>
      </w:pPr>
      <w:r>
        <w:rPr>
          <w:rFonts w:eastAsiaTheme="minorEastAsia"/>
        </w:rPr>
        <w:t>(ii)</w:t>
      </w:r>
      <w:r>
        <w:rPr>
          <w:rFonts w:eastAsiaTheme="minorEastAsia"/>
        </w:rPr>
        <w:tab/>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3x-10</m:t>
                </m:r>
              </m:e>
            </m:d>
          </m:e>
          <m:sup>
            <m:r>
              <w:rPr>
                <w:rFonts w:ascii="Cambria Math" w:eastAsiaTheme="minorEastAsia" w:hAnsi="Cambria Math"/>
              </w:rPr>
              <m:t>7</m:t>
            </m:r>
          </m:sup>
        </m:sSup>
      </m:oMath>
      <w:r>
        <w:rPr>
          <w:rFonts w:eastAsiaTheme="minorEastAsia"/>
        </w:rPr>
        <w:t>.</w:t>
      </w:r>
      <w:r>
        <w:rPr>
          <w:rFonts w:eastAsiaTheme="minorEastAsia"/>
        </w:rPr>
        <w:tab/>
        <w:t>(3 marks)</w:t>
      </w:r>
    </w:p>
    <w:p w14:paraId="2AB2347F" w14:textId="77777777" w:rsidR="00BE0ED0" w:rsidRDefault="00BE0ED0" w:rsidP="00650B61"/>
    <w:p w14:paraId="7CB360FB" w14:textId="5C842527" w:rsidR="00BE0ED0" w:rsidRDefault="00BE0ED0">
      <w:pPr>
        <w:spacing w:after="160" w:line="259" w:lineRule="auto"/>
        <w:contextualSpacing w:val="0"/>
        <w:rPr>
          <w:b/>
          <w:szCs w:val="24"/>
          <w:lang w:val="en-US"/>
        </w:rPr>
      </w:pPr>
      <w:r>
        <w:br w:type="page"/>
      </w:r>
    </w:p>
    <w:p w14:paraId="5492428D" w14:textId="07876002" w:rsidR="00BE0ED0" w:rsidRDefault="00BE0ED0" w:rsidP="00BE0ED0">
      <w:pPr>
        <w:pStyle w:val="QNum"/>
      </w:pPr>
      <w:r>
        <w:lastRenderedPageBreak/>
        <w:t>Question 7</w:t>
      </w:r>
      <w:r>
        <w:tab/>
        <w:t>(7 marks)</w:t>
      </w:r>
    </w:p>
    <w:p w14:paraId="623ADC13" w14:textId="77777777" w:rsidR="00BE0ED0" w:rsidRDefault="00BE0ED0" w:rsidP="000217E0">
      <w:r>
        <w:rPr>
          <w:noProof/>
        </w:rPr>
        <w:drawing>
          <wp:anchor distT="0" distB="0" distL="114300" distR="114300" simplePos="0" relativeHeight="251663360" behindDoc="0" locked="0" layoutInCell="1" allowOverlap="1" wp14:anchorId="478B0DDD" wp14:editId="3C9FC31C">
            <wp:simplePos x="0" y="0"/>
            <wp:positionH relativeFrom="column">
              <wp:posOffset>3017520</wp:posOffset>
            </wp:positionH>
            <wp:positionV relativeFrom="paragraph">
              <wp:posOffset>50800</wp:posOffset>
            </wp:positionV>
            <wp:extent cx="1666800" cy="1360800"/>
            <wp:effectExtent l="0" t="0" r="0" b="0"/>
            <wp:wrapSquare wrapText="left"/>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666800" cy="1360800"/>
                    </a:xfrm>
                    <a:prstGeom prst="rect">
                      <a:avLst/>
                    </a:prstGeom>
                  </pic:spPr>
                </pic:pic>
              </a:graphicData>
            </a:graphic>
            <wp14:sizeRelH relativeFrom="margin">
              <wp14:pctWidth>0</wp14:pctWidth>
            </wp14:sizeRelH>
            <wp14:sizeRelV relativeFrom="margin">
              <wp14:pctHeight>0</wp14:pctHeight>
            </wp14:sizeRelV>
          </wp:anchor>
        </w:drawing>
      </w:r>
      <w:r>
        <w:t xml:space="preserve">Consider rectangle </w:t>
      </w:r>
      <m:oMath>
        <m:r>
          <w:rPr>
            <w:rFonts w:ascii="Cambria Math" w:hAnsi="Cambria Math"/>
          </w:rPr>
          <m:t>ORST</m:t>
        </m:r>
      </m:oMath>
      <w:r>
        <w:t xml:space="preserve"> that</w:t>
      </w:r>
      <w:r>
        <w:br/>
        <w:t xml:space="preserve">contains the right triangle </w:t>
      </w:r>
      <m:oMath>
        <m:r>
          <w:rPr>
            <w:rFonts w:ascii="Cambria Math" w:hAnsi="Cambria Math"/>
          </w:rPr>
          <m:t>OPQ</m:t>
        </m:r>
      </m:oMath>
      <w:r>
        <w:br/>
        <w:t>as shown.</w:t>
      </w:r>
    </w:p>
    <w:p w14:paraId="0719A052" w14:textId="77777777" w:rsidR="00BE0ED0" w:rsidRDefault="00BE0ED0" w:rsidP="00115EFA">
      <w:pPr>
        <w:pStyle w:val="Parta"/>
        <w:rPr>
          <w:rFonts w:eastAsiaTheme="minorEastAsia"/>
        </w:rPr>
      </w:pPr>
    </w:p>
    <w:p w14:paraId="7D280DFA" w14:textId="77777777" w:rsidR="00BE0ED0" w:rsidRDefault="00BE0ED0" w:rsidP="000217E0">
      <w:r>
        <w:t xml:space="preserve">Let the length of </w:t>
      </w:r>
      <m:oMath>
        <m:r>
          <w:rPr>
            <w:rFonts w:ascii="Cambria Math" w:hAnsi="Cambria Math"/>
          </w:rPr>
          <m:t>OP</m:t>
        </m:r>
        <m:r>
          <m:rPr>
            <m:sty m:val="p"/>
          </m:rPr>
          <w:rPr>
            <w:rFonts w:ascii="Cambria Math" w:hAnsi="Cambria Math"/>
          </w:rPr>
          <m:t>=1,</m:t>
        </m:r>
        <m:r>
          <m:rPr>
            <m:sty m:val="p"/>
          </m:rPr>
          <w:rPr>
            <w:rFonts w:ascii="Cambria Math" w:hAnsi="Cambria Math"/>
          </w:rPr>
          <w:br/>
          <m:t>∠</m:t>
        </m:r>
        <m:r>
          <w:rPr>
            <w:rFonts w:ascii="Cambria Math" w:hAnsi="Cambria Math"/>
          </w:rPr>
          <m:t>QOT</m:t>
        </m:r>
        <m:r>
          <m:rPr>
            <m:sty m:val="p"/>
          </m:rPr>
          <w:rPr>
            <w:rFonts w:ascii="Cambria Math" w:hAnsi="Cambria Math"/>
          </w:rPr>
          <m:t>=∠</m:t>
        </m:r>
        <m:r>
          <w:rPr>
            <w:rFonts w:ascii="Cambria Math" w:hAnsi="Cambria Math"/>
          </w:rPr>
          <m:t>SQP</m:t>
        </m:r>
        <m:r>
          <m:rPr>
            <m:sty m:val="p"/>
          </m:rPr>
          <w:rPr>
            <w:rFonts w:ascii="Cambria Math" w:hAnsi="Cambria Math"/>
          </w:rPr>
          <m:t>=</m:t>
        </m:r>
        <m:r>
          <w:rPr>
            <w:rFonts w:ascii="Cambria Math" w:hAnsi="Cambria Math"/>
          </w:rPr>
          <m:t>α</m:t>
        </m:r>
        <m:r>
          <m:rPr>
            <m:sty m:val="p"/>
          </m:rPr>
          <w:rPr>
            <w:rFonts w:ascii="Cambria Math" w:hAnsi="Cambria Math"/>
          </w:rPr>
          <m:t>,</m:t>
        </m:r>
      </m:oMath>
      <w:r>
        <w:rPr>
          <w:rFonts w:eastAsiaTheme="minorEastAsia"/>
        </w:rPr>
        <w:t xml:space="preserve"> </w:t>
      </w:r>
      <m:oMath>
        <m:r>
          <m:rPr>
            <m:sty m:val="p"/>
          </m:rPr>
          <w:rPr>
            <w:rFonts w:ascii="Cambria Math" w:hAnsi="Cambria Math"/>
          </w:rPr>
          <w:br/>
          <m:t>∠</m:t>
        </m:r>
        <m:r>
          <w:rPr>
            <w:rFonts w:ascii="Cambria Math" w:hAnsi="Cambria Math"/>
          </w:rPr>
          <m:t>POQ</m:t>
        </m:r>
        <m:r>
          <m:rPr>
            <m:sty m:val="p"/>
          </m:rPr>
          <w:rPr>
            <w:rFonts w:ascii="Cambria Math" w:hAnsi="Cambria Math"/>
          </w:rPr>
          <m:t>=</m:t>
        </m:r>
        <m:r>
          <w:rPr>
            <w:rFonts w:ascii="Cambria Math" w:hAnsi="Cambria Math"/>
          </w:rPr>
          <m:t>β</m:t>
        </m:r>
      </m:oMath>
      <w:r>
        <w:t xml:space="preserve"> and</w:t>
      </w:r>
      <w:r>
        <w:br/>
      </w:r>
      <m:oMath>
        <m:r>
          <m:rPr>
            <m:sty m:val="p"/>
          </m:rPr>
          <w:rPr>
            <w:rFonts w:ascii="Cambria Math" w:hAnsi="Cambria Math"/>
          </w:rPr>
          <m:t>∠</m:t>
        </m:r>
        <m:r>
          <w:rPr>
            <w:rFonts w:ascii="Cambria Math" w:hAnsi="Cambria Math"/>
          </w:rPr>
          <m:t>OPR</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oMath>
      <w:r>
        <w:t>.</w:t>
      </w:r>
    </w:p>
    <w:p w14:paraId="04AD25C3" w14:textId="77777777" w:rsidR="00BE0ED0" w:rsidRDefault="00BE0ED0" w:rsidP="00115EFA">
      <w:pPr>
        <w:pStyle w:val="Parta"/>
      </w:pPr>
    </w:p>
    <w:p w14:paraId="018E59B9" w14:textId="77777777" w:rsidR="00BE0ED0" w:rsidRDefault="00BE0ED0" w:rsidP="00115EFA">
      <w:pPr>
        <w:pStyle w:val="Parta"/>
        <w:rPr>
          <w:rFonts w:eastAsiaTheme="minorEastAsia"/>
        </w:rPr>
      </w:pPr>
      <w:r>
        <w:t>(a)</w:t>
      </w:r>
      <w:r>
        <w:tab/>
        <w:t xml:space="preserve">Explain why </w:t>
      </w:r>
      <m:oMath>
        <m:r>
          <w:rPr>
            <w:rFonts w:ascii="Cambria Math" w:hAnsi="Cambria Math"/>
          </w:rPr>
          <m:t>QT=</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oMath>
      <w:r>
        <w:rPr>
          <w:rFonts w:eastAsiaTheme="minorEastAsia"/>
        </w:rPr>
        <w:t>.</w:t>
      </w:r>
      <w:r>
        <w:rPr>
          <w:rFonts w:eastAsiaTheme="minorEastAsia"/>
        </w:rPr>
        <w:tab/>
        <w:t>(2 marks)</w:t>
      </w:r>
    </w:p>
    <w:p w14:paraId="4D14C44E" w14:textId="77777777" w:rsidR="00BE0ED0" w:rsidRDefault="00BE0ED0" w:rsidP="00115EFA">
      <w:pPr>
        <w:pStyle w:val="Parta"/>
        <w:rPr>
          <w:rFonts w:eastAsiaTheme="minorEastAsia"/>
        </w:rPr>
      </w:pPr>
    </w:p>
    <w:p w14:paraId="30BBC3B9" w14:textId="77777777" w:rsidR="00BE0ED0" w:rsidRDefault="00BE0ED0" w:rsidP="00115EFA">
      <w:pPr>
        <w:pStyle w:val="Parta"/>
        <w:rPr>
          <w:rFonts w:eastAsiaTheme="minorEastAsia"/>
        </w:rPr>
      </w:pPr>
    </w:p>
    <w:p w14:paraId="2E5057EA" w14:textId="77777777" w:rsidR="00BE0ED0" w:rsidRDefault="00BE0ED0" w:rsidP="00115EFA">
      <w:pPr>
        <w:pStyle w:val="Parta"/>
        <w:rPr>
          <w:rFonts w:eastAsiaTheme="minorEastAsia"/>
        </w:rPr>
      </w:pPr>
    </w:p>
    <w:p w14:paraId="5B497F54" w14:textId="77777777" w:rsidR="00BE0ED0" w:rsidRDefault="00BE0ED0" w:rsidP="00115EFA">
      <w:pPr>
        <w:pStyle w:val="Parta"/>
        <w:rPr>
          <w:rFonts w:eastAsiaTheme="minorEastAsia"/>
        </w:rPr>
      </w:pPr>
    </w:p>
    <w:p w14:paraId="2DA692C2" w14:textId="77777777" w:rsidR="00BE0ED0" w:rsidRDefault="00BE0ED0" w:rsidP="00115EFA">
      <w:pPr>
        <w:pStyle w:val="Parta"/>
        <w:rPr>
          <w:rFonts w:eastAsiaTheme="minorEastAsia"/>
        </w:rPr>
      </w:pPr>
    </w:p>
    <w:p w14:paraId="6A58DCC3" w14:textId="77777777" w:rsidR="00BE0ED0" w:rsidRDefault="00BE0ED0" w:rsidP="00115EFA">
      <w:pPr>
        <w:pStyle w:val="Parta"/>
        <w:rPr>
          <w:rFonts w:eastAsiaTheme="minorEastAsia"/>
        </w:rPr>
      </w:pPr>
    </w:p>
    <w:p w14:paraId="6E1A1F32" w14:textId="77777777" w:rsidR="00BE0ED0" w:rsidRDefault="00BE0ED0" w:rsidP="00115EFA">
      <w:pPr>
        <w:pStyle w:val="Parta"/>
        <w:rPr>
          <w:rFonts w:eastAsiaTheme="minorEastAsia"/>
        </w:rPr>
      </w:pPr>
    </w:p>
    <w:p w14:paraId="7B2BB2C1" w14:textId="77777777" w:rsidR="00BE0ED0" w:rsidRDefault="00BE0ED0" w:rsidP="00115EFA">
      <w:pPr>
        <w:pStyle w:val="Parta"/>
        <w:rPr>
          <w:rFonts w:eastAsiaTheme="minorEastAsia"/>
        </w:rPr>
      </w:pPr>
    </w:p>
    <w:p w14:paraId="56757E0A" w14:textId="77777777" w:rsidR="00BE0ED0" w:rsidRDefault="00BE0ED0" w:rsidP="00115EFA">
      <w:pPr>
        <w:pStyle w:val="Parta"/>
        <w:rPr>
          <w:rFonts w:eastAsiaTheme="minorEastAsia"/>
        </w:rPr>
      </w:pPr>
    </w:p>
    <w:p w14:paraId="74711D12" w14:textId="77777777" w:rsidR="00BE0ED0" w:rsidRDefault="00BE0ED0" w:rsidP="00115EFA">
      <w:pPr>
        <w:pStyle w:val="Parta"/>
        <w:rPr>
          <w:rFonts w:eastAsiaTheme="minorEastAsia"/>
        </w:rPr>
      </w:pPr>
    </w:p>
    <w:p w14:paraId="32753AC5" w14:textId="77777777" w:rsidR="00BE0ED0" w:rsidRDefault="00BE0ED0" w:rsidP="00115EFA">
      <w:pPr>
        <w:pStyle w:val="Parta"/>
        <w:rPr>
          <w:rFonts w:eastAsiaTheme="minorEastAsia"/>
        </w:rPr>
      </w:pPr>
      <w:r>
        <w:rPr>
          <w:rFonts w:eastAsiaTheme="minorEastAsia"/>
        </w:rPr>
        <w:t>(b)</w:t>
      </w:r>
      <w:r>
        <w:rPr>
          <w:rFonts w:eastAsiaTheme="minorEastAsia"/>
        </w:rPr>
        <w:tab/>
        <w:t xml:space="preserve">Determine expressions for the lengths of </w:t>
      </w:r>
      <m:oMath>
        <m:r>
          <w:rPr>
            <w:rFonts w:ascii="Cambria Math" w:eastAsiaTheme="minorEastAsia" w:hAnsi="Cambria Math"/>
          </w:rPr>
          <m:t>QS</m:t>
        </m:r>
      </m:oMath>
      <w:r>
        <w:rPr>
          <w:rFonts w:eastAsiaTheme="minorEastAsia"/>
        </w:rPr>
        <w:t xml:space="preserve"> and </w:t>
      </w:r>
      <m:oMath>
        <m:r>
          <w:rPr>
            <w:rFonts w:ascii="Cambria Math" w:eastAsiaTheme="minorEastAsia" w:hAnsi="Cambria Math"/>
          </w:rPr>
          <m:t>OR</m:t>
        </m:r>
      </m:oMath>
      <w:r>
        <w:rPr>
          <w:rFonts w:eastAsiaTheme="minorEastAsia"/>
        </w:rPr>
        <w:t xml:space="preserve"> and hence prove the angle sum identity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(α+β)</m:t>
            </m:r>
          </m:e>
        </m:func>
        <m:r>
          <w:rPr>
            <w:rFonts w:ascii="Cambria Math" w:eastAsiaTheme="minorEastAsia"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oMath>
      <w:r>
        <w:rPr>
          <w:rFonts w:eastAsiaTheme="minorEastAsia"/>
        </w:rPr>
        <w:t>.</w:t>
      </w:r>
      <w:r>
        <w:rPr>
          <w:rFonts w:eastAsiaTheme="minorEastAsia"/>
        </w:rPr>
        <w:tab/>
        <w:t>(3 marks)</w:t>
      </w:r>
    </w:p>
    <w:p w14:paraId="565C5B86" w14:textId="77777777" w:rsidR="00BE0ED0" w:rsidRDefault="00BE0ED0" w:rsidP="00115EFA">
      <w:pPr>
        <w:pStyle w:val="Parta"/>
        <w:rPr>
          <w:rFonts w:eastAsiaTheme="minorEastAsia"/>
        </w:rPr>
      </w:pPr>
    </w:p>
    <w:p w14:paraId="30301A38" w14:textId="77777777" w:rsidR="00BE0ED0" w:rsidRDefault="00BE0ED0" w:rsidP="00115EFA">
      <w:pPr>
        <w:pStyle w:val="Parta"/>
        <w:rPr>
          <w:rFonts w:eastAsiaTheme="minorEastAsia"/>
        </w:rPr>
      </w:pPr>
    </w:p>
    <w:p w14:paraId="406A9775" w14:textId="77777777" w:rsidR="00BE0ED0" w:rsidRDefault="00BE0ED0" w:rsidP="00115EFA">
      <w:pPr>
        <w:pStyle w:val="Parta"/>
        <w:rPr>
          <w:rFonts w:eastAsiaTheme="minorEastAsia"/>
        </w:rPr>
      </w:pPr>
    </w:p>
    <w:p w14:paraId="5441376C" w14:textId="77777777" w:rsidR="00BE0ED0" w:rsidRDefault="00BE0ED0" w:rsidP="00115EFA">
      <w:pPr>
        <w:pStyle w:val="Parta"/>
        <w:rPr>
          <w:rFonts w:eastAsiaTheme="minorEastAsia"/>
        </w:rPr>
      </w:pPr>
    </w:p>
    <w:p w14:paraId="64F814DB" w14:textId="77777777" w:rsidR="00BE0ED0" w:rsidRDefault="00BE0ED0" w:rsidP="00115EFA">
      <w:pPr>
        <w:pStyle w:val="Parta"/>
        <w:rPr>
          <w:rFonts w:eastAsiaTheme="minorEastAsia"/>
        </w:rPr>
      </w:pPr>
    </w:p>
    <w:p w14:paraId="1C45019C" w14:textId="77777777" w:rsidR="00BE0ED0" w:rsidRDefault="00BE0ED0" w:rsidP="00115EFA">
      <w:pPr>
        <w:pStyle w:val="Parta"/>
        <w:rPr>
          <w:rFonts w:eastAsiaTheme="minorEastAsia"/>
        </w:rPr>
      </w:pPr>
    </w:p>
    <w:p w14:paraId="1E5B6E4D" w14:textId="77777777" w:rsidR="00BE0ED0" w:rsidRDefault="00BE0ED0" w:rsidP="00115EFA">
      <w:pPr>
        <w:pStyle w:val="Parta"/>
      </w:pPr>
    </w:p>
    <w:p w14:paraId="34A35564" w14:textId="77777777" w:rsidR="00BE0ED0" w:rsidRDefault="00BE0ED0" w:rsidP="00115EFA">
      <w:pPr>
        <w:pStyle w:val="Parta"/>
      </w:pPr>
    </w:p>
    <w:p w14:paraId="790FB9DD" w14:textId="77777777" w:rsidR="00BE0ED0" w:rsidRDefault="00BE0ED0" w:rsidP="00115EFA">
      <w:pPr>
        <w:pStyle w:val="Parta"/>
      </w:pPr>
    </w:p>
    <w:p w14:paraId="6B5A39A3" w14:textId="77777777" w:rsidR="00BE0ED0" w:rsidRDefault="00BE0ED0" w:rsidP="00115EFA">
      <w:pPr>
        <w:pStyle w:val="Parta"/>
      </w:pPr>
    </w:p>
    <w:p w14:paraId="7F6200D9" w14:textId="77777777" w:rsidR="00BE0ED0" w:rsidRDefault="00BE0ED0" w:rsidP="00115EFA">
      <w:pPr>
        <w:pStyle w:val="Parta"/>
      </w:pPr>
    </w:p>
    <w:p w14:paraId="6DC76E8E" w14:textId="77777777" w:rsidR="00BE0ED0" w:rsidRDefault="00BE0ED0" w:rsidP="00115EFA">
      <w:pPr>
        <w:pStyle w:val="Parta"/>
      </w:pPr>
    </w:p>
    <w:p w14:paraId="16E922D1" w14:textId="77777777" w:rsidR="00BE0ED0" w:rsidRDefault="00BE0ED0" w:rsidP="00115EFA">
      <w:pPr>
        <w:pStyle w:val="Parta"/>
      </w:pPr>
    </w:p>
    <w:p w14:paraId="08E96EB1" w14:textId="77777777" w:rsidR="00BE0ED0" w:rsidRDefault="00BE0ED0" w:rsidP="00115EFA">
      <w:pPr>
        <w:pStyle w:val="Parta"/>
      </w:pPr>
    </w:p>
    <w:p w14:paraId="7E4829B4" w14:textId="77777777" w:rsidR="00BE0ED0" w:rsidRDefault="00BE0ED0" w:rsidP="00115EFA">
      <w:pPr>
        <w:pStyle w:val="Parta"/>
      </w:pPr>
    </w:p>
    <w:p w14:paraId="3174E171" w14:textId="77777777" w:rsidR="00BE0ED0" w:rsidRDefault="00BE0ED0" w:rsidP="00115EFA">
      <w:pPr>
        <w:pStyle w:val="Parta"/>
      </w:pPr>
    </w:p>
    <w:p w14:paraId="6BF97A0C" w14:textId="77777777" w:rsidR="00BE0ED0" w:rsidRDefault="00BE0ED0" w:rsidP="00115EFA">
      <w:pPr>
        <w:pStyle w:val="Parta"/>
      </w:pPr>
    </w:p>
    <w:p w14:paraId="5CCC21EF" w14:textId="77777777" w:rsidR="00BE0ED0" w:rsidRDefault="00BE0ED0" w:rsidP="00115EFA">
      <w:pPr>
        <w:pStyle w:val="Parta"/>
      </w:pPr>
    </w:p>
    <w:p w14:paraId="1E3EA62B" w14:textId="77777777" w:rsidR="00BE0ED0" w:rsidRDefault="00BE0ED0" w:rsidP="00115EFA">
      <w:pPr>
        <w:pStyle w:val="Parta"/>
      </w:pPr>
    </w:p>
    <w:p w14:paraId="64797904" w14:textId="77777777" w:rsidR="00BE0ED0" w:rsidRDefault="00BE0ED0" w:rsidP="00115EFA">
      <w:pPr>
        <w:pStyle w:val="Parta"/>
        <w:rPr>
          <w:rFonts w:eastAsiaTheme="minorEastAsia"/>
        </w:rPr>
      </w:pPr>
      <w:r>
        <w:t>(c)</w:t>
      </w:r>
      <w:r>
        <w:tab/>
        <w:t xml:space="preserve">Use the identity from part (b) to show that </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m>
                  <m:mPr>
                    <m:mcs>
                      <m:mc>
                        <m:mcPr>
                          <m:count m:val="1"/>
                          <m:mcJc m:val="center"/>
                        </m:mcPr>
                      </m:mc>
                    </m:mcs>
                    <m:ctrlPr>
                      <w:rPr>
                        <w:rFonts w:ascii="Cambria Math" w:hAnsi="Cambria Math"/>
                        <w:i/>
                      </w:rPr>
                    </m:ctrlPr>
                  </m:mPr>
                  <m:mr>
                    <m:e>
                      <m:r>
                        <w:rPr>
                          <w:rFonts w:ascii="Cambria Math" w:hAnsi="Cambria Math"/>
                        </w:rPr>
                        <m:t>3π</m:t>
                      </m:r>
                    </m:e>
                  </m:mr>
                  <m:mr>
                    <m:e>
                      <m:bar>
                        <m:barPr>
                          <m:pos m:val="top"/>
                          <m:ctrlPr>
                            <w:rPr>
                              <w:rFonts w:ascii="Cambria Math" w:hAnsi="Cambria Math"/>
                              <w:i/>
                            </w:rPr>
                          </m:ctrlPr>
                        </m:barPr>
                        <m:e>
                          <m:r>
                            <w:rPr>
                              <w:rFonts w:ascii="Cambria Math" w:hAnsi="Cambria Math"/>
                            </w:rPr>
                            <m:t xml:space="preserve"> 2 </m:t>
                          </m:r>
                        </m:e>
                      </m:bar>
                    </m:e>
                  </m:mr>
                </m:m>
              </m:e>
            </m:d>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Pr>
          <w:rFonts w:eastAsiaTheme="minorEastAsia"/>
        </w:rPr>
        <w:t>.</w:t>
      </w:r>
      <w:r>
        <w:rPr>
          <w:rFonts w:eastAsiaTheme="minorEastAsia"/>
        </w:rPr>
        <w:tab/>
        <w:t>(2 marks)</w:t>
      </w:r>
    </w:p>
    <w:p w14:paraId="23246D8A" w14:textId="77777777" w:rsidR="00BE0ED0" w:rsidRDefault="00BE0ED0" w:rsidP="00115EFA">
      <w:pPr>
        <w:pStyle w:val="Parta"/>
      </w:pPr>
    </w:p>
    <w:p w14:paraId="26E5292D" w14:textId="77777777" w:rsidR="00BE0ED0" w:rsidRDefault="00BE0ED0" w:rsidP="00BE0ED0">
      <w:pPr>
        <w:pStyle w:val="QNum"/>
        <w:sectPr w:rsidR="00BE0ED0" w:rsidSect="00DF3BCC">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14:paraId="6F7ADFAD" w14:textId="17239908" w:rsidR="00BE0ED0" w:rsidRDefault="00BE0ED0" w:rsidP="00BE0ED0">
      <w:pPr>
        <w:pStyle w:val="QNum"/>
      </w:pPr>
      <w:r>
        <w:lastRenderedPageBreak/>
        <w:t>Question 8</w:t>
      </w:r>
      <w:r>
        <w:tab/>
        <w:t>(6 marks)</w:t>
      </w:r>
    </w:p>
    <w:p w14:paraId="6D2819DF" w14:textId="77777777" w:rsidR="00BE0ED0" w:rsidRDefault="00BE0ED0" w:rsidP="00650B61">
      <w:pPr>
        <w:rPr>
          <w:rFonts w:eastAsiaTheme="minorEastAsia"/>
        </w:rPr>
      </w:pPr>
      <w:r>
        <w:t xml:space="preserve">Two polynomial functions are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=(4x-1)(x+2)</m:t>
        </m:r>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+6x-6</m:t>
        </m:r>
      </m:oMath>
      <w:r>
        <w:rPr>
          <w:rFonts w:eastAsiaTheme="minorEastAsia"/>
        </w:rPr>
        <w:t>.</w:t>
      </w:r>
    </w:p>
    <w:p w14:paraId="367566BD" w14:textId="77777777" w:rsidR="00BE0ED0" w:rsidRDefault="00BE0ED0" w:rsidP="00650B61">
      <w:pPr>
        <w:rPr>
          <w:rFonts w:eastAsiaTheme="minorEastAsia"/>
        </w:rPr>
      </w:pPr>
    </w:p>
    <w:p w14:paraId="50F33BB3" w14:textId="77777777" w:rsidR="00BE0ED0" w:rsidRDefault="00BE0ED0" w:rsidP="00650B61">
      <w:r>
        <w:rPr>
          <w:rFonts w:eastAsiaTheme="minorEastAsia"/>
        </w:rPr>
        <w:t xml:space="preserve">Determine the coordinates of the point(s) of intersection of </w:t>
      </w:r>
      <m:oMath>
        <m:r>
          <w:rPr>
            <w:rFonts w:ascii="Cambria Math" w:eastAsiaTheme="minorEastAsia" w:hAnsi="Cambria Math"/>
          </w:rPr>
          <m:t>f(x)</m:t>
        </m:r>
      </m:oMath>
      <w:r>
        <w:rPr>
          <w:rFonts w:eastAsiaTheme="minorEastAsia"/>
        </w:rPr>
        <w:t xml:space="preserve"> and </w:t>
      </w:r>
      <m:oMath>
        <m:r>
          <w:rPr>
            <w:rFonts w:ascii="Cambria Math" w:eastAsiaTheme="minorEastAsia" w:hAnsi="Cambria Math"/>
          </w:rPr>
          <m:t>g(x)</m:t>
        </m:r>
      </m:oMath>
      <w:r>
        <w:rPr>
          <w:rFonts w:eastAsiaTheme="minorEastAsia"/>
        </w:rPr>
        <w:t>.</w:t>
      </w:r>
    </w:p>
    <w:p w14:paraId="1E46101B" w14:textId="77777777" w:rsidR="00BE0ED0" w:rsidRDefault="00BE0ED0" w:rsidP="00650B61"/>
    <w:p w14:paraId="36E35779" w14:textId="77777777" w:rsidR="00BE0ED0" w:rsidRDefault="00BE0ED0" w:rsidP="00BE0ED0">
      <w:pPr>
        <w:pStyle w:val="QNum"/>
        <w:sectPr w:rsidR="00BE0ED0" w:rsidSect="00DF3BCC">
          <w:headerReference w:type="first" r:id="rId23"/>
          <w:footerReference w:type="first" r:id="rId24"/>
          <w:pgSz w:w="11906" w:h="16838" w:code="9"/>
          <w:pgMar w:top="1247" w:right="1134" w:bottom="851" w:left="1304" w:header="737" w:footer="567" w:gutter="0"/>
          <w:cols w:space="708"/>
          <w:titlePg/>
          <w:docGrid w:linePitch="360"/>
        </w:sectPr>
      </w:pPr>
    </w:p>
    <w:p w14:paraId="5C33A3C4" w14:textId="77777777" w:rsidR="00BE0ED0" w:rsidRPr="00761F37" w:rsidRDefault="00BE0ED0" w:rsidP="009B66B8">
      <w:pPr>
        <w:pStyle w:val="QNum"/>
        <w:rPr>
          <w:b w:val="0"/>
        </w:rPr>
      </w:pPr>
      <w:r>
        <w:rPr>
          <w:b w:val="0"/>
        </w:rPr>
        <w:lastRenderedPageBreak/>
        <w:t>Supplementary page</w:t>
      </w:r>
    </w:p>
    <w:p w14:paraId="441E8BEA" w14:textId="77777777" w:rsidR="00BE0ED0" w:rsidRPr="008A70F8" w:rsidRDefault="00BE0ED0" w:rsidP="009B66B8"/>
    <w:p w14:paraId="62EA778F" w14:textId="77777777" w:rsidR="00BE0ED0" w:rsidRDefault="00BE0ED0" w:rsidP="009B66B8">
      <w:r>
        <w:t>Question number: _________</w:t>
      </w:r>
    </w:p>
    <w:p w14:paraId="57F983D6" w14:textId="77777777" w:rsidR="00BE0ED0" w:rsidRDefault="00BE0ED0" w:rsidP="00D3315D"/>
    <w:p w14:paraId="1A438F3F" w14:textId="77777777" w:rsidR="00BE0ED0" w:rsidRDefault="00BE0ED0" w:rsidP="00CA483B">
      <w:pPr>
        <w:sectPr w:rsidR="00BE0ED0"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14:paraId="2CDB29F2" w14:textId="77777777" w:rsidR="00BE0ED0" w:rsidRDefault="00BE0ED0" w:rsidP="00CA483B">
      <w:bookmarkStart w:id="28" w:name="bMkTab2"/>
      <w:bookmarkEnd w:id="28"/>
    </w:p>
    <w:p w14:paraId="6EE4FC62" w14:textId="77777777" w:rsidR="00BE0ED0" w:rsidRDefault="00BE0ED0" w:rsidP="00CA483B"/>
    <w:p w14:paraId="61B322C7" w14:textId="77777777" w:rsidR="00BE0ED0" w:rsidRDefault="00BE0ED0" w:rsidP="00CA483B"/>
    <w:p w14:paraId="304A0AC7" w14:textId="77777777" w:rsidR="00BE0ED0" w:rsidRDefault="00BE0ED0" w:rsidP="00CA483B"/>
    <w:p w14:paraId="238C5002" w14:textId="77777777" w:rsidR="00BE0ED0" w:rsidRDefault="00BE0ED0" w:rsidP="00CA483B"/>
    <w:p w14:paraId="58E61CCA" w14:textId="77777777" w:rsidR="00BE0ED0" w:rsidRDefault="00BE0ED0" w:rsidP="00CA483B"/>
    <w:p w14:paraId="0EEB56D7" w14:textId="77777777" w:rsidR="00BE0ED0" w:rsidRDefault="00BE0ED0" w:rsidP="00CA483B"/>
    <w:p w14:paraId="756F2755" w14:textId="77777777" w:rsidR="00BE0ED0" w:rsidRDefault="00BE0ED0" w:rsidP="00CA483B"/>
    <w:p w14:paraId="4444CEAE" w14:textId="77777777" w:rsidR="00BE0ED0" w:rsidRDefault="00BE0ED0" w:rsidP="00CA483B"/>
    <w:p w14:paraId="1EB9CB25" w14:textId="77777777" w:rsidR="00BE0ED0" w:rsidRDefault="00BE0ED0" w:rsidP="00CA483B"/>
    <w:p w14:paraId="58B30D6D" w14:textId="77777777" w:rsidR="00BE0ED0" w:rsidRDefault="00BE0ED0" w:rsidP="00CA483B"/>
    <w:p w14:paraId="6816F745" w14:textId="77777777" w:rsidR="00BE0ED0" w:rsidRDefault="00BE0ED0" w:rsidP="00CA483B"/>
    <w:p w14:paraId="541908C0" w14:textId="77777777" w:rsidR="00BE0ED0" w:rsidRDefault="00BE0ED0" w:rsidP="00CA483B"/>
    <w:p w14:paraId="5F71A329" w14:textId="77777777" w:rsidR="00BE0ED0" w:rsidRDefault="00BE0ED0" w:rsidP="00CA483B"/>
    <w:p w14:paraId="258D4DF0" w14:textId="77777777" w:rsidR="00BE0ED0" w:rsidRDefault="00BE0ED0" w:rsidP="00CA483B"/>
    <w:p w14:paraId="38F3B532" w14:textId="77777777" w:rsidR="00BE0ED0" w:rsidRDefault="00BE0ED0" w:rsidP="00CA483B"/>
    <w:p w14:paraId="787B242A" w14:textId="77777777" w:rsidR="00BE0ED0" w:rsidRDefault="00BE0ED0" w:rsidP="00CA483B"/>
    <w:p w14:paraId="272759C4" w14:textId="77777777" w:rsidR="00BE0ED0" w:rsidRDefault="00BE0ED0" w:rsidP="00CA483B"/>
    <w:p w14:paraId="2BAB8D72" w14:textId="77777777" w:rsidR="00BE0ED0" w:rsidRDefault="00BE0ED0" w:rsidP="00CA483B"/>
    <w:p w14:paraId="6F5E0EB3" w14:textId="77777777" w:rsidR="00BE0ED0" w:rsidRDefault="00BE0ED0" w:rsidP="00CA483B"/>
    <w:p w14:paraId="0666E364" w14:textId="77777777" w:rsidR="00BE0ED0" w:rsidRDefault="00BE0ED0" w:rsidP="00CA483B"/>
    <w:p w14:paraId="342E1845" w14:textId="77777777" w:rsidR="00BE0ED0" w:rsidRDefault="00BE0ED0" w:rsidP="00CA483B"/>
    <w:p w14:paraId="6765D798" w14:textId="77777777" w:rsidR="00BE0ED0" w:rsidRDefault="00BE0ED0" w:rsidP="00CA483B"/>
    <w:p w14:paraId="490CDBD4" w14:textId="77777777" w:rsidR="00BE0ED0" w:rsidRDefault="00BE0ED0" w:rsidP="00CA483B"/>
    <w:p w14:paraId="0D5A264A" w14:textId="77777777" w:rsidR="00BE0ED0" w:rsidRDefault="00BE0ED0" w:rsidP="00CA483B"/>
    <w:p w14:paraId="567BA94B" w14:textId="77777777" w:rsidR="00BE0ED0" w:rsidRDefault="00BE0ED0" w:rsidP="00CA483B"/>
    <w:p w14:paraId="611A75DD" w14:textId="77777777" w:rsidR="00BE0ED0" w:rsidRDefault="00BE0ED0" w:rsidP="00CA483B"/>
    <w:p w14:paraId="4F289466" w14:textId="77777777" w:rsidR="00BE0ED0" w:rsidRDefault="00BE0ED0" w:rsidP="00CA483B"/>
    <w:p w14:paraId="62D1E338" w14:textId="77777777" w:rsidR="00BE0ED0" w:rsidRDefault="00BE0ED0" w:rsidP="00CA483B"/>
    <w:p w14:paraId="2906D734" w14:textId="77777777" w:rsidR="00BE0ED0" w:rsidRDefault="00BE0ED0" w:rsidP="00CA483B"/>
    <w:p w14:paraId="067AA309" w14:textId="77777777" w:rsidR="00BE0ED0" w:rsidRDefault="00BE0ED0" w:rsidP="00CA483B"/>
    <w:p w14:paraId="29CD4C24" w14:textId="77777777" w:rsidR="00BE0ED0" w:rsidRDefault="00BE0ED0" w:rsidP="00CA483B"/>
    <w:p w14:paraId="43EEB993" w14:textId="77777777" w:rsidR="00BE0ED0" w:rsidRDefault="00BE0ED0" w:rsidP="00CA483B"/>
    <w:p w14:paraId="38521498" w14:textId="77777777" w:rsidR="00BE0ED0" w:rsidRDefault="00BE0ED0" w:rsidP="00CA483B"/>
    <w:p w14:paraId="3FECDD0A" w14:textId="77777777" w:rsidR="00BE0ED0" w:rsidRDefault="00BE0ED0" w:rsidP="00CA483B"/>
    <w:p w14:paraId="7CE8AFF5" w14:textId="77777777" w:rsidR="00BE0ED0" w:rsidRDefault="00BE0ED0" w:rsidP="00CA483B"/>
    <w:p w14:paraId="05B3365B" w14:textId="77777777" w:rsidR="00BE0ED0" w:rsidRDefault="00BE0ED0" w:rsidP="00CA483B"/>
    <w:p w14:paraId="4738E759" w14:textId="77777777" w:rsidR="00BE0ED0" w:rsidRDefault="00BE0ED0" w:rsidP="00CA483B"/>
    <w:p w14:paraId="6D101433" w14:textId="77777777" w:rsidR="00BE0ED0" w:rsidRDefault="00BE0ED0" w:rsidP="00CA483B"/>
    <w:p w14:paraId="1CE3E4B0" w14:textId="77777777" w:rsidR="00BE0ED0" w:rsidRDefault="00BE0ED0" w:rsidP="00CA483B"/>
    <w:p w14:paraId="6DC8E6A9" w14:textId="77777777" w:rsidR="00BE0ED0" w:rsidRDefault="00BE0ED0" w:rsidP="00CA483B"/>
    <w:p w14:paraId="4F45E079" w14:textId="77777777" w:rsidR="00BE0ED0" w:rsidRDefault="00BE0ED0" w:rsidP="00CA483B"/>
    <w:p w14:paraId="46C15E32" w14:textId="77777777" w:rsidR="00BE0ED0" w:rsidRDefault="00BE0ED0" w:rsidP="00CA483B"/>
    <w:p w14:paraId="03476EA6" w14:textId="77777777" w:rsidR="00BE0ED0" w:rsidRDefault="00BE0ED0" w:rsidP="00CA483B"/>
    <w:p w14:paraId="666C788B" w14:textId="77777777" w:rsidR="00BE0ED0" w:rsidRDefault="00BE0ED0" w:rsidP="00CA483B"/>
    <w:p w14:paraId="6A596D13" w14:textId="77777777" w:rsidR="00BE0ED0" w:rsidRDefault="00BE0ED0" w:rsidP="00CA483B"/>
    <w:p w14:paraId="03BA570F" w14:textId="77777777" w:rsidR="00BE0ED0" w:rsidRDefault="00BE0ED0" w:rsidP="00CA483B"/>
    <w:p w14:paraId="1EAA962B" w14:textId="77777777" w:rsidR="00BE0ED0" w:rsidRDefault="00BE0ED0" w:rsidP="00CA483B"/>
    <w:p w14:paraId="114FC08C" w14:textId="77777777" w:rsidR="00BE0ED0" w:rsidRDefault="00BE0ED0" w:rsidP="00CA483B"/>
    <w:p w14:paraId="3B9A74EE" w14:textId="76289D55" w:rsidR="00BE0ED0" w:rsidRDefault="00BE0ED0" w:rsidP="00176942">
      <w:pPr>
        <w:pStyle w:val="WAXCopy"/>
      </w:pPr>
      <w:r>
        <w:rPr>
          <w:rFonts w:cs="Arial"/>
        </w:rPr>
        <w:t>©</w:t>
      </w:r>
      <w:r>
        <w:t xml:space="preserve"> 2021 WA Exam Papers.</w:t>
      </w:r>
      <w:r w:rsidRPr="00CB55EC">
        <w:t xml:space="preserve"> </w:t>
      </w:r>
      <w:bookmarkStart w:id="29" w:name="school"/>
      <w:bookmarkEnd w:id="29"/>
      <w:r>
        <w:t>Hale School has a non-exclusive licence to copy and communicate this document for non-commercial, educational use within the school. No other copying, communication or use is permitted without the express written permission of WA Exam Papers. SN035-172-1.</w:t>
      </w:r>
    </w:p>
    <w:p w14:paraId="2F849F89" w14:textId="77777777" w:rsidR="00BE0ED0" w:rsidRPr="00F913EF" w:rsidRDefault="00BE0ED0" w:rsidP="00F913EF"/>
    <w:p w14:paraId="4BB28366" w14:textId="0D7E071B" w:rsidR="00BE0ED0" w:rsidRPr="007629AB" w:rsidRDefault="00BE0ED0" w:rsidP="00BE0ED0">
      <w:pPr>
        <w:pStyle w:val="QNum"/>
      </w:pPr>
    </w:p>
    <w:sectPr w:rsidR="00BE0ED0" w:rsidRPr="007629AB" w:rsidSect="007514AB">
      <w:headerReference w:type="even" r:id="rId29"/>
      <w:footerReference w:type="even" r:id="rId30"/>
      <w:headerReference w:type="first" r:id="rId31"/>
      <w:footerReference w:type="first" r:id="rId3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67FA" w14:textId="5446B000" w:rsidR="00BE0ED0" w:rsidRDefault="00BE0ED0">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8D48" w14:textId="36E6EE09" w:rsidR="00BE0ED0" w:rsidRDefault="00BE0ED0">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1E36" w14:textId="002DFD73" w:rsidR="00BE0ED0" w:rsidRDefault="00BE0ED0">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874F" w14:textId="77777777" w:rsidR="00BE0ED0" w:rsidRDefault="00BE0E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51D4" w14:textId="77777777" w:rsidR="00BE0ED0" w:rsidRDefault="00BE0E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87A6" w14:textId="77777777" w:rsidR="00BE0ED0" w:rsidRDefault="00BE0E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0562" w14:textId="77777777" w:rsidR="00D3315D" w:rsidRDefault="001860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B6B8" w14:textId="77777777" w:rsidR="007514AB" w:rsidRDefault="0018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6CD0" w14:textId="41FC5C8E" w:rsidR="00BE0ED0" w:rsidRPr="00BE0ED0" w:rsidRDefault="00BE0ED0" w:rsidP="00BE0ED0">
    <w:pPr>
      <w:pStyle w:val="Header"/>
    </w:pPr>
    <w:r>
      <w:rPr>
        <w:noProof/>
      </w:rPr>
      <mc:AlternateContent>
        <mc:Choice Requires="wps">
          <w:drawing>
            <wp:anchor distT="0" distB="0" distL="114300" distR="114300" simplePos="0" relativeHeight="251662336" behindDoc="0" locked="0" layoutInCell="1" allowOverlap="1" wp14:anchorId="09778F3A" wp14:editId="60B2BC97">
              <wp:simplePos x="0" y="0"/>
              <wp:positionH relativeFrom="column">
                <wp:posOffset>5547360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EAB98" w14:textId="6829391F" w:rsidR="00BE0ED0" w:rsidRPr="00BE0ED0" w:rsidRDefault="00BE0ED0">
                          <w:pPr>
                            <w:rPr>
                              <w:rFonts w:cs="Arial"/>
                              <w:color w:val="666666"/>
                              <w:sz w:val="12"/>
                            </w:rPr>
                          </w:pPr>
                          <w:r w:rsidRPr="00BE0ED0">
                            <w:rPr>
                              <w:rFonts w:cs="Arial"/>
                              <w:color w:val="666666"/>
                              <w:sz w:val="12"/>
                            </w:rPr>
                            <w:t>SN035-172-1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9778F3A" id="_x0000_t202" coordsize="21600,21600" o:spt="202" path="m,l,21600r21600,l21600,xe">
              <v:stroke joinstyle="miter"/>
              <v:path gradientshapeok="t" o:connecttype="rect"/>
            </v:shapetype>
            <v:shape id="Text Box 9"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67FEAB98" w14:textId="6829391F" w:rsidR="00BE0ED0" w:rsidRPr="00BE0ED0" w:rsidRDefault="00BE0ED0">
                    <w:pPr>
                      <w:rPr>
                        <w:rFonts w:cs="Arial"/>
                        <w:color w:val="666666"/>
                        <w:sz w:val="12"/>
                      </w:rPr>
                    </w:pPr>
                    <w:r w:rsidRPr="00BE0ED0">
                      <w:rPr>
                        <w:rFonts w:cs="Arial"/>
                        <w:color w:val="666666"/>
                        <w:sz w:val="12"/>
                      </w:rPr>
                      <w:t>SN035-172-1</w:t>
                    </w:r>
                  </w:p>
                </w:txbxContent>
              </v:textbox>
            </v:shape>
          </w:pict>
        </mc:Fallback>
      </mc:AlternateContent>
    </w:r>
    <w:r>
      <w:t>METHODS UNIT 1</w:t>
    </w:r>
    <w:r>
      <w:tab/>
    </w:r>
    <w:r>
      <w:fldChar w:fldCharType="begin"/>
    </w:r>
    <w:r>
      <w:instrText xml:space="preserve"> PAGE  \* MERGEFORMAT </w:instrText>
    </w:r>
    <w:r>
      <w:fldChar w:fldCharType="separate"/>
    </w:r>
    <w:r>
      <w:rPr>
        <w:noProof/>
      </w:rPr>
      <w:t>5</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68CF4138" w:rsidR="00066BEF" w:rsidRPr="00BE0ED0" w:rsidRDefault="00BE0ED0" w:rsidP="00BE0ED0">
    <w:pPr>
      <w:pStyle w:val="Header"/>
    </w:pPr>
    <w:r>
      <w:rPr>
        <w:noProof/>
      </w:rPr>
      <mc:AlternateContent>
        <mc:Choice Requires="wps">
          <w:drawing>
            <wp:anchor distT="0" distB="0" distL="114300" distR="114300" simplePos="0" relativeHeight="251661312" behindDoc="0" locked="0" layoutInCell="1" allowOverlap="1" wp14:anchorId="7205E06D" wp14:editId="24FBA2DB">
              <wp:simplePos x="0" y="0"/>
              <wp:positionH relativeFrom="column">
                <wp:posOffset>-2540</wp:posOffset>
              </wp:positionH>
              <wp:positionV relativeFrom="paragraph">
                <wp:posOffset>9730105</wp:posOffset>
              </wp:positionV>
              <wp:extent cx="88900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29B6" w14:textId="2269FAB4" w:rsidR="00BE0ED0" w:rsidRPr="00BE0ED0" w:rsidRDefault="00BE0ED0">
                          <w:pPr>
                            <w:rPr>
                              <w:rFonts w:cs="Arial"/>
                              <w:color w:val="666666"/>
                              <w:sz w:val="12"/>
                            </w:rPr>
                          </w:pPr>
                          <w:r w:rsidRPr="00BE0ED0">
                            <w:rPr>
                              <w:rFonts w:cs="Arial"/>
                              <w:color w:val="666666"/>
                              <w:sz w:val="12"/>
                            </w:rPr>
                            <w:t>SN035-172-1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205E06D" id="_x0000_t202" coordsize="21600,21600" o:spt="202" path="m,l,21600r21600,l21600,xe">
              <v:stroke joinstyle="miter"/>
              <v:path gradientshapeok="t" o:connecttype="rect"/>
            </v:shapetype>
            <v:shape id="Text Box 8"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662229B6" w14:textId="2269FAB4" w:rsidR="00BE0ED0" w:rsidRPr="00BE0ED0" w:rsidRDefault="00BE0ED0">
                    <w:pPr>
                      <w:rPr>
                        <w:rFonts w:cs="Arial"/>
                        <w:color w:val="666666"/>
                        <w:sz w:val="12"/>
                      </w:rPr>
                    </w:pPr>
                    <w:r w:rsidRPr="00BE0ED0">
                      <w:rPr>
                        <w:rFonts w:cs="Arial"/>
                        <w:color w:val="666666"/>
                        <w:sz w:val="12"/>
                      </w:rPr>
                      <w:t>SN035-172-1</w:t>
                    </w:r>
                  </w:p>
                </w:txbxContent>
              </v:textbox>
            </v:shape>
          </w:pict>
        </mc:Fallback>
      </mc:AlternateContent>
    </w:r>
    <w:r>
      <w:t>CALCULATOR-FREE</w:t>
    </w:r>
    <w:r>
      <w:tab/>
    </w:r>
    <w:r>
      <w:fldChar w:fldCharType="begin"/>
    </w:r>
    <w:r>
      <w:instrText xml:space="preserve"> PAGE  \* MERGEFORMAT </w:instrText>
    </w:r>
    <w:r>
      <w:fldChar w:fldCharType="separate"/>
    </w:r>
    <w:r>
      <w:rPr>
        <w:noProof/>
      </w:rPr>
      <w:t>5</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BE13" w14:textId="6DE35E37" w:rsidR="00BE0ED0" w:rsidRPr="00BE0ED0" w:rsidRDefault="00BE0ED0" w:rsidP="00BE0ED0">
    <w:pPr>
      <w:pStyle w:val="Header"/>
    </w:pPr>
    <w:r>
      <w:rPr>
        <w:noProof/>
      </w:rPr>
      <mc:AlternateContent>
        <mc:Choice Requires="wps">
          <w:drawing>
            <wp:anchor distT="0" distB="0" distL="114300" distR="114300" simplePos="0" relativeHeight="251660288" behindDoc="0" locked="0" layoutInCell="1" allowOverlap="1" wp14:anchorId="46A266A8" wp14:editId="27983D01">
              <wp:simplePos x="0" y="0"/>
              <wp:positionH relativeFrom="column">
                <wp:posOffset>5547360</wp:posOffset>
              </wp:positionH>
              <wp:positionV relativeFrom="paragraph">
                <wp:posOffset>9730105</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13F36" w14:textId="09BBD987" w:rsidR="00BE0ED0" w:rsidRPr="00BE0ED0" w:rsidRDefault="00BE0ED0">
                          <w:pPr>
                            <w:rPr>
                              <w:rFonts w:cs="Arial"/>
                              <w:color w:val="666666"/>
                              <w:sz w:val="12"/>
                            </w:rPr>
                          </w:pPr>
                          <w:r w:rsidRPr="00BE0ED0">
                            <w:rPr>
                              <w:rFonts w:cs="Arial"/>
                              <w:color w:val="666666"/>
                              <w:sz w:val="12"/>
                            </w:rPr>
                            <w:t>SN035-172-1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6A266A8" id="_x0000_t202" coordsize="21600,21600" o:spt="202" path="m,l,21600r21600,l21600,xe">
              <v:stroke joinstyle="miter"/>
              <v:path gradientshapeok="t" o:connecttype="rect"/>
            </v:shapetype>
            <v:shape id="Text Box 6" o:spid="_x0000_s102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IQu0O8UAgAAJAQAAA4AAAAAAAAAAAAAAAAALgIAAGRycy9lMm9Eb2MueG1sUEsBAi0AFAAG&#10;AAgAAAAhALUtL6ziAAAADgEAAA8AAAAAAAAAAAAAAAAAbgQAAGRycy9kb3ducmV2LnhtbFBLBQYA&#10;AAAABAAEAPMAAAB9BQAAAAA=&#10;" filled="f" stroked="f" strokeweight=".5pt">
              <v:textbox style="mso-fit-shape-to-text:t" inset="0,0,0">
                <w:txbxContent>
                  <w:p w14:paraId="49313F36" w14:textId="09BBD987" w:rsidR="00BE0ED0" w:rsidRPr="00BE0ED0" w:rsidRDefault="00BE0ED0">
                    <w:pPr>
                      <w:rPr>
                        <w:rFonts w:cs="Arial"/>
                        <w:color w:val="666666"/>
                        <w:sz w:val="12"/>
                      </w:rPr>
                    </w:pPr>
                    <w:r w:rsidRPr="00BE0ED0">
                      <w:rPr>
                        <w:rFonts w:cs="Arial"/>
                        <w:color w:val="666666"/>
                        <w:sz w:val="12"/>
                      </w:rPr>
                      <w:t>SN035-172-1</w:t>
                    </w:r>
                  </w:p>
                </w:txbxContent>
              </v:textbox>
            </v:shape>
          </w:pict>
        </mc:Fallback>
      </mc:AlternateContent>
    </w:r>
    <w:r>
      <w:t>METHODS UNIT 1</w:t>
    </w:r>
    <w:r>
      <w:tab/>
    </w:r>
    <w:r>
      <w:fldChar w:fldCharType="begin"/>
    </w:r>
    <w:r>
      <w:instrText xml:space="preserve"> PAGE  \* MERGEFORMAT </w:instrText>
    </w:r>
    <w:r>
      <w:fldChar w:fldCharType="separate"/>
    </w:r>
    <w:r>
      <w:rPr>
        <w:noProof/>
      </w:rPr>
      <w:t>6</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7F9D" w14:textId="6B1743B2" w:rsidR="00BE0ED0" w:rsidRPr="00BE0ED0" w:rsidRDefault="00BE0ED0" w:rsidP="00BE0ED0">
    <w:pPr>
      <w:pStyle w:val="Header"/>
    </w:pPr>
    <w:r>
      <w:rPr>
        <w:noProof/>
      </w:rPr>
      <mc:AlternateContent>
        <mc:Choice Requires="wps">
          <w:drawing>
            <wp:anchor distT="0" distB="0" distL="114300" distR="114300" simplePos="0" relativeHeight="251659264" behindDoc="0" locked="0" layoutInCell="1" allowOverlap="1" wp14:anchorId="768CFC5F" wp14:editId="6FAA496B">
              <wp:simplePos x="0" y="0"/>
              <wp:positionH relativeFrom="column">
                <wp:posOffset>-2540</wp:posOffset>
              </wp:positionH>
              <wp:positionV relativeFrom="paragraph">
                <wp:posOffset>9730105</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16222" w14:textId="1A290505" w:rsidR="00BE0ED0" w:rsidRPr="00BE0ED0" w:rsidRDefault="00BE0ED0">
                          <w:pPr>
                            <w:rPr>
                              <w:rFonts w:cs="Arial"/>
                              <w:color w:val="666666"/>
                              <w:sz w:val="12"/>
                            </w:rPr>
                          </w:pPr>
                          <w:r w:rsidRPr="00BE0ED0">
                            <w:rPr>
                              <w:rFonts w:cs="Arial"/>
                              <w:color w:val="666666"/>
                              <w:sz w:val="12"/>
                            </w:rPr>
                            <w:t>SN035-172-1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68CFC5F" id="_x0000_t202" coordsize="21600,21600" o:spt="202" path="m,l,21600r21600,l21600,xe">
              <v:stroke joinstyle="miter"/>
              <v:path gradientshapeok="t" o:connecttype="rect"/>
            </v:shapetype>
            <v:shape id="Text Box 5"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3B816222" w14:textId="1A290505" w:rsidR="00BE0ED0" w:rsidRPr="00BE0ED0" w:rsidRDefault="00BE0ED0">
                    <w:pPr>
                      <w:rPr>
                        <w:rFonts w:cs="Arial"/>
                        <w:color w:val="666666"/>
                        <w:sz w:val="12"/>
                      </w:rPr>
                    </w:pPr>
                    <w:r w:rsidRPr="00BE0ED0">
                      <w:rPr>
                        <w:rFonts w:cs="Arial"/>
                        <w:color w:val="666666"/>
                        <w:sz w:val="12"/>
                      </w:rPr>
                      <w:t>SN035-172-1</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12C7" w14:textId="77777777" w:rsidR="00D3315D" w:rsidRDefault="001860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BC3D" w14:textId="77777777" w:rsidR="007514AB" w:rsidRDefault="0018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962102585">
    <w:abstractNumId w:val="9"/>
  </w:num>
  <w:num w:numId="2" w16cid:durableId="1734113268">
    <w:abstractNumId w:val="7"/>
  </w:num>
  <w:num w:numId="3" w16cid:durableId="1521818790">
    <w:abstractNumId w:val="6"/>
  </w:num>
  <w:num w:numId="4" w16cid:durableId="102768424">
    <w:abstractNumId w:val="5"/>
  </w:num>
  <w:num w:numId="5" w16cid:durableId="1805662668">
    <w:abstractNumId w:val="4"/>
  </w:num>
  <w:num w:numId="6" w16cid:durableId="716734298">
    <w:abstractNumId w:val="8"/>
  </w:num>
  <w:num w:numId="7" w16cid:durableId="1682010120">
    <w:abstractNumId w:val="3"/>
  </w:num>
  <w:num w:numId="8" w16cid:durableId="1883203825">
    <w:abstractNumId w:val="2"/>
  </w:num>
  <w:num w:numId="9" w16cid:durableId="747116422">
    <w:abstractNumId w:val="1"/>
  </w:num>
  <w:num w:numId="10" w16cid:durableId="34780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72397"/>
    <w:rsid w:val="001855DD"/>
    <w:rsid w:val="0018604D"/>
    <w:rsid w:val="00194D40"/>
    <w:rsid w:val="0019677B"/>
    <w:rsid w:val="001F64A8"/>
    <w:rsid w:val="002A24EC"/>
    <w:rsid w:val="002D319D"/>
    <w:rsid w:val="002F4902"/>
    <w:rsid w:val="00305F73"/>
    <w:rsid w:val="0031012F"/>
    <w:rsid w:val="00345CED"/>
    <w:rsid w:val="00393B8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BE0ED0"/>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BE0ED0"/>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7.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45721-4B74-49FA-BF88-BD2C7C252714}">
  <ds:schemaRefs>
    <ds:schemaRef ds:uri="http://schemas.microsoft.com/sharepoint/v3/contenttype/forms"/>
  </ds:schemaRefs>
</ds:datastoreItem>
</file>

<file path=customXml/itemProps2.xml><?xml version="1.0" encoding="utf-8"?>
<ds:datastoreItem xmlns:ds="http://schemas.openxmlformats.org/officeDocument/2006/customXml" ds:itemID="{F0278E97-1743-405F-98AD-C22A75DEEE2C}">
  <ds:schemaRefs>
    <ds:schemaRef ds:uri="http://purl.org/dc/dcmitype/"/>
    <ds:schemaRef ds:uri="http://purl.org/dc/terms/"/>
    <ds:schemaRef ds:uri="http://schemas.microsoft.com/office/2006/documentManagement/types"/>
    <ds:schemaRef ds:uri="6c200d74-603b-44db-bea0-18b6b4c85698"/>
    <ds:schemaRef ds:uri="http://schemas.openxmlformats.org/package/2006/metadata/core-properties"/>
    <ds:schemaRef ds:uri="http://www.w3.org/XML/1998/namespace"/>
    <ds:schemaRef ds:uri="283c5b1a-b55e-4e65-a8d2-3ea62edab852"/>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0FFB325-C3F5-41CB-8058-CD51A93F3D54}"/>
</file>

<file path=docProps/app.xml><?xml version="1.0" encoding="utf-8"?>
<Properties xmlns="http://schemas.openxmlformats.org/officeDocument/2006/extended-properties" xmlns:vt="http://schemas.openxmlformats.org/officeDocument/2006/docPropsVTypes">
  <Template>waep.dotx</Template>
  <TotalTime>0</TotalTime>
  <Pages>12</Pages>
  <Words>893</Words>
  <Characters>5092</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WAEP 2021 Mathematics Methods Unit 1 Exam - Section 1</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Chapman</cp:lastModifiedBy>
  <cp:revision>3</cp:revision>
  <dcterms:created xsi:type="dcterms:W3CDTF">2021-03-11T13:10:00Z</dcterms:created>
  <dcterms:modified xsi:type="dcterms:W3CDTF">2022-12-30T03:07:00Z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